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67" w:rsidRDefault="005B4B67">
      <w:r>
        <w:rPr>
          <w:noProof/>
        </w:rPr>
        <w:pict>
          <v:line id="直接连接符 157" o:spid="_x0000_s1026" style="position:absolute;left:0;text-align:left;z-index:251684352" from="303.8pt,459.15pt" to="303.85pt,471.85pt" o:gfxdata="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ipYrtsAAAALAQAADwAAAAAAAAABACAAAAAiAAAAZHJzL2Rvd25yZXYueG1sUEsBAhQAFAAAAAgA&#10;h07iQE333kDpAQAAngMAAA4AAAAAAAAAAQAgAAAAKgEAAGRycy9lMm9Eb2MueG1sUEsFBgAAAAAG&#10;AAYAWQEAAIUFAAAAAA==&#10;">
            <v:stroke endarrow="block"/>
          </v:line>
        </w:pict>
      </w:r>
      <w:r>
        <w:rPr>
          <w:noProof/>
        </w:rPr>
        <w:pict>
          <v:line id="直接连接符 155" o:spid="_x0000_s1027" style="position:absolute;left:0;text-align:left;z-index:251683328" from="229.65pt,223pt" to="229.75pt,234.35pt" o:gfxdata="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MYAL7aAAAACwEAAA8AAAAAAAAAAQAgAAAAIgAAAGRycy9kb3ducmV2LnhtbFBLAQIUABQAAAAI&#10;AIdO4kCBDbKJ6wEAAJ8DAAAOAAAAAAAAAAEAIAAAACkBAABkcnMvZTJvRG9jLnhtbFBLBQYAAAAA&#10;BgAGAFkBAACGBQAAAAA=&#10;">
            <v:stroke endarrow="block"/>
          </v:line>
        </w:pict>
      </w:r>
      <w:r>
        <w:rPr>
          <w:noProof/>
        </w:rPr>
        <w:pict>
          <v:line id="直接连接符 154" o:spid="_x0000_s1028" style="position:absolute;left:0;text-align:left;z-index:251682304" from="206.65pt,647.05pt" to="206.85pt,661.85pt" o:gfxdata="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mBAMg3AAAAA0BAAAPAAAAAAAAAAEAIAAAACIAAABkcnMvZG93bnJldi54bWxQSwECFAAU&#10;AAAACACHTuJAsIbTcO0BAACfAwAADgAAAAAAAAABACAAAAArAQAAZHJzL2Uyb0RvYy54bWxQSwUG&#10;AAAAAAYABgBZAQAAigUAAAAA&#10;">
            <v:stroke endarrow="block"/>
          </v:line>
        </w:pict>
      </w:r>
      <w:r>
        <w:rPr>
          <w:noProof/>
        </w:rPr>
        <w:pict>
          <v:line id="直接连接符 152" o:spid="_x0000_s1029" style="position:absolute;left:0;text-align:left;z-index:251681280" from="223.8pt,298pt" to="223.9pt,309.35pt" o:gfxdata="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04be2wAAAAsBAAAPAAAAAAAAAAEAIAAAACIAAABkcnMvZG93bnJldi54bWxQSwECFAAUAAAACACH&#10;TuJAOI6WA+gBAACfAwAADgAAAAAAAAABACAAAAAqAQAAZHJzL2Uyb0RvYy54bWxQSwUGAAAAAAYA&#10;BgBZAQAAhAUAAAAA&#10;">
            <v:stroke endarrow="block"/>
          </v:lin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51" o:spid="_x0000_s1030" type="#_x0000_t32" style="position:absolute;left:0;text-align:left;margin-left:192.1pt;margin-top:441.55pt;width:26.1pt;height:0;flip:x;z-index:251680256" o:gfxdata="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/DdG9kAAAALAQAADwAAAAAAAAABACAAAAAiAAAAZHJzL2Rv&#10;d25yZXYueG1sUEsBAhQAFAAAAAgAh07iQHgy9KwAAgAAugMAAA4AAAAAAAAAAQAgAAAAKAEAAGRy&#10;cy9lMm9Eb2MueG1sUEsFBgAAAAAGAAYAWQEAAJoFAAAAAA==&#10;">
            <v:stroke endarrow="block"/>
          </v:shape>
        </w:pict>
      </w:r>
      <w:r>
        <w:rPr>
          <w:noProof/>
        </w:rPr>
        <w:pict>
          <v:shape id="直接箭头连接符 150" o:spid="_x0000_s1031" type="#_x0000_t32" style="position:absolute;left:0;text-align:left;margin-left:302.95pt;margin-top:118.4pt;width:.05pt;height:.05pt;z-index:251679232" o:gfxdata="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/YMNNcAAAALAQAADwAAAAAAAAABACAAAAAiAAAAZHJzL2Rvd25yZXYueG1sUEsBAhQAFAAAAAgA&#10;h07iQNinIxLtAQAAqwMAAA4AAAAAAAAAAQAgAAAAJgEAAGRycy9lMm9Eb2MueG1sUEsFBgAAAAAG&#10;AAYAWQEAAIUFAAAAAA==&#10;"/>
        </w:pict>
      </w:r>
      <w:r>
        <w:rPr>
          <w:noProof/>
        </w:rPr>
        <w:pict>
          <v:shape id="直接箭头连接符 148" o:spid="_x0000_s1032" type="#_x0000_t32" style="position:absolute;left:0;text-align:left;margin-left:205.2pt;margin-top:525pt;width:23.05pt;height:.65pt;z-index:251678208" o:gfxdata="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oT0m/bAAAADQEAAA8AAAAAAAAAAQAgAAAAIgAAAGRycy9kb3ducmV2&#10;LnhtbFBLAQIUABQAAAAIAIdO4kBQMHhE+QEAALMDAAAOAAAAAAAAAAEAIAAAACoBAABkcnMvZTJv&#10;RG9jLnhtbFBLBQYAAAAABgAGAFkBAACVBQAAAAA=&#10;">
            <v:stroke endarrow="block"/>
          </v:shape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146" o:spid="_x0000_s1033" type="#_x0000_t176" style="position:absolute;left:0;text-align:left;margin-left:96.4pt;margin-top:663.5pt;width:245.45pt;height:29.45pt;z-index:251677184" o:gfxdata="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ysg2TcAAAADQEAAA8AAAAAAAAAAQAgAAAAIgAAAGRycy9kb3du&#10;cmV2LnhtbFBLAQIUABQAAAAIAIdO4kC5kKT1NAIAAEQEAAAOAAAAAAAAAAEAIAAAACsBAABkcnMv&#10;ZTJvRG9jLnhtbFBLBQYAAAAABgAGAFkBAADR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spacing w:line="260" w:lineRule="exact"/>
                  </w:pPr>
                  <w:bookmarkStart w:id="0" w:name="_GoBack"/>
                  <w:bookmarkEnd w:id="0"/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结案，填写《结案登记表》，由</w:t>
                  </w: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相关单位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立卷归档。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141" o:spid="_x0000_s1034" type="#_x0000_t176" style="position:absolute;left:0;text-align:left;margin-left:57.05pt;margin-top:620.5pt;width:319.4pt;height:26.4pt;z-index:251676160" o:gfxdata="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beCqrbAAAADQEAAA8AAAAAAAAAAQAgAAAAIgAAAGRycy9kb3du&#10;cmV2LnhtbFBLAQIUABQAAAAIAIdO4kCnOi3NNQIAAEQEAAAOAAAAAAAAAAEAIAAAACoBAABkcnMv&#10;ZTJvRG9jLnhtbFBLBQYAAAAABgAGAFkBAADR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spacing w:line="240" w:lineRule="exact"/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执行处罚，申请人民法院强制执行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责任部门：政策法规科、相关</w:t>
                  </w: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职能单位</w:t>
                  </w:r>
                </w:p>
                <w:p w:rsidR="005B4B67" w:rsidRDefault="005B4B67">
                  <w:pPr>
                    <w:pStyle w:val="NormalWeb"/>
                    <w:spacing w:line="240" w:lineRule="exact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0" o:spid="_x0000_s1035" style="position:absolute;left:0;text-align:left;z-index:251675136" from="284.7pt,596.65pt" to="284.9pt,617.45pt" o:gfxdata="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Kc3PdwAAAANAQAADwAAAAAAAAABACAAAAAiAAAAZHJzL2Rvd25yZXYueG1sUEsBAhQAFAAAAAgA&#10;h07iQPwr4z/oAQAAnwMAAA4AAAAAAAAAAQAgAAAAKwEAAGRycy9lMm9Eb2MueG1sUEsFBgAAAAAG&#10;AAYAWQEAAIUFAAAAAA==&#10;">
            <v:stroke endarrow="block"/>
          </v:line>
        </w:pict>
      </w:r>
      <w:r>
        <w:rPr>
          <w:noProof/>
        </w:rPr>
        <w:pict>
          <v:shape id="流程图: 可选过程 139" o:spid="_x0000_s1036" type="#_x0000_t176" style="position:absolute;left:0;text-align:left;margin-left:180.4pt;margin-top:562.4pt;width:201.8pt;height:35.75pt;z-index:251674112" o:gfxdata="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aCYgtwAAAANAQAADwAAAAAAAAABACAAAAAiAAAAZHJzL2Rv&#10;d25yZXYueG1sUEsBAhQAFAAAAAgAh07iQA7vRPQ2AgAARAQAAA4AAAAAAAAAAQAgAAAAKwEAAGRy&#10;cy9lMm9Eb2MueG1sUEsFBgAAAAAGAAYAWQEAANMFAAAAAA==&#10;">
            <v:textbox inset="2.60075mm,1.3004mm,2.60075mm,1.3004mm">
              <w:txbxContent>
                <w:p w:rsidR="005B4B67" w:rsidRDefault="005B4B67">
                  <w:pPr>
                    <w:pStyle w:val="NormalWeb"/>
                    <w:spacing w:line="240" w:lineRule="exact"/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制作《建设行政处罚决定书》，并送达当事人</w:t>
                  </w:r>
                </w:p>
                <w:p w:rsidR="005B4B67" w:rsidRDefault="005B4B67">
                  <w:pPr>
                    <w:pStyle w:val="NormalWeb"/>
                    <w:spacing w:line="240" w:lineRule="exact"/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责任部门：政策法规科、相关职能单位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8" o:spid="_x0000_s1037" style="position:absolute;left:0;text-align:left;z-index:251673088" from="286.35pt,535.2pt" to="286.4pt,557.1pt" o:gfxdata="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PkDxPbAAAADQEAAA8AAAAAAAAAAQAgAAAAIgAAAGRycy9kb3ducmV2LnhtbFBLAQIUABQAAAAI&#10;AIdO4kBjXKGc6gEAAJ4DAAAOAAAAAAAAAAEAIAAAACoBAABkcnMvZTJvRG9jLnhtbFBLBQYAAAAA&#10;BgAGAFkBAACGBQAAAAA=&#10;">
            <v:stroke endarrow="block"/>
          </v:line>
        </w:pict>
      </w:r>
      <w:r>
        <w:rPr>
          <w:noProof/>
        </w:rPr>
        <w:pict>
          <v:shape id="流程图: 可选过程 137" o:spid="_x0000_s1038" type="#_x0000_t176" style="position:absolute;left:0;text-align:left;margin-left:231.95pt;margin-top:513.05pt;width:123pt;height:22.2pt;z-index:251672064" o:gfxdata="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ugfNdsAAAANAQAADwAAAAAAAAABACAAAAAiAAAAZHJzL2Rv&#10;d25yZXYueG1sUEsBAhQAFAAAAAgAh07iQOrsBOk3AgAARAQAAA4AAAAAAAAAAQAgAAAAKgEAAGRy&#10;cy9lMm9Eb2MueG1sUEsFBgAAAAAGAAYAWQEAANMFAAAAAA==&#10;">
            <v:textbox inset="2.60075mm,1.3004mm,2.60075mm,1.3004mm">
              <w:txbxContent>
                <w:p w:rsidR="005B4B67" w:rsidRDefault="005B4B67">
                  <w:pPr>
                    <w:pStyle w:val="NormalWeb"/>
                    <w:spacing w:line="240" w:lineRule="exact"/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区住建局审议决定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6" o:spid="_x0000_s1039" style="position:absolute;left:0;text-align:left;z-index:251671040" from="290.65pt,496.95pt" to="290.75pt,512.3pt" o:gfxdata="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GDnhncAAAADAEAAA8AAAAAAAAAAQAgAAAAIgAAAGRycy9kb3ducmV2LnhtbFBLAQIUABQA&#10;AAAIAIdO4kCMxvs07AEAAJ8DAAAOAAAAAAAAAAEAIAAAACsBAABkcnMvZTJvRG9jLnhtbFBLBQYA&#10;AAAABgAGAFkBAACJBQAAAAA=&#10;">
            <v:stroke endarrow="block"/>
          </v:line>
        </w:pict>
      </w:r>
      <w:r>
        <w:rPr>
          <w:noProof/>
        </w:rPr>
        <w:pict>
          <v:shape id="流程图: 可选过程 135" o:spid="_x0000_s1040" type="#_x0000_t176" style="position:absolute;left:0;text-align:left;margin-left:207.15pt;margin-top:474.8pt;width:226.85pt;height:22.2pt;z-index:251670016" o:gfxdata="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uueXbaAAAACwEAAA8AAAAAAAAAAQAgAAAAIgAAAGRycy9kb3du&#10;cmV2LnhtbFBLAQIUABQAAAAIAIdO4kBvnDY7NgIAAEQEAAAOAAAAAAAAAAEAIAAAACkBAABkcnMv&#10;ZTJvRG9jLnhtbFBLBQYAAAAABgAGAFkBAADR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spacing w:line="240" w:lineRule="exact"/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受理陈述申辩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责任部门：政策法规科、相关</w:t>
                  </w: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职能单位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4" o:spid="_x0000_s1041" style="position:absolute;left:0;text-align:left;z-index:251668992" from="302.4pt,407.05pt" to="302.45pt,419.75pt" o:gfxdata="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I&#10;zMjv2gAAAAsBAAAPAAAAAAAAAAEAIAAAACIAAABkcnMvZG93bnJldi54bWxQSwECFAAUAAAACACH&#10;TuJAn7EyXekBAACeAwAADgAAAAAAAAABACAAAAApAQAAZHJzL2Uyb0RvYy54bWxQSwUGAAAAAAYA&#10;BgBZAQAAhAUAAAAA&#10;">
            <v:stroke endarrow="block"/>
          </v:line>
        </w:pict>
      </w:r>
      <w:r>
        <w:rPr>
          <w:noProof/>
        </w:rPr>
        <w:pict>
          <v:shape id="流程图: 可选过程 133" o:spid="_x0000_s1042" type="#_x0000_t176" style="position:absolute;left:0;text-align:left;margin-left:28.85pt;margin-top:500.5pt;width:165.5pt;height:55.15pt;z-index:251667968" o:gfxdata="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QlEdXZAAAADAEAAA8AAAAAAAAAAQAgAAAAIgAAAGRycy9kb3ducmV2&#10;LnhtbFBLAQIUABQAAAAIAIdO4kCzlMENNAIAAEQEAAAOAAAAAAAAAAEAIAAAACgBAABkcnMvZTJv&#10;RG9jLnhtbFBLBQYAAAAABgAGAFkBAADO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spacing w:line="220" w:lineRule="exact"/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当事人要求听证的，在举行听证的七日前送达《建设行政处罚听证通知书》，并按时举行听证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5B4B67" w:rsidRDefault="005B4B67">
                  <w:pPr>
                    <w:pStyle w:val="NormalWeb"/>
                    <w:spacing w:line="220" w:lineRule="exact"/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责任部门：政策法规科、相关</w:t>
                  </w: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职能单位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2" o:spid="_x0000_s1043" style="position:absolute;left:0;text-align:left;z-index:251666944" from="111.95pt,469.7pt" to="112pt,497.5pt" o:gfxdata="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nnMW33AAAAAsBAAAPAAAAAAAAAAEAIAAAACIAAABkcnMvZG93bnJldi54bWxQSwECFAAUAAAA&#10;CACHTuJAJtxwFuoBAACeAwAADgAAAAAAAAABACAAAAArAQAAZHJzL2Uyb0RvYy54bWxQSwUGAAAA&#10;AAYABgBZAQAAhwUAAAAA&#10;">
            <v:stroke endarrow="block"/>
          </v:line>
        </w:pict>
      </w:r>
      <w:r>
        <w:rPr>
          <w:noProof/>
        </w:rPr>
        <w:pict>
          <v:shape id="流程图: 可选过程 129" o:spid="_x0000_s1044" type="#_x0000_t176" style="position:absolute;left:0;text-align:left;margin-left:31.05pt;margin-top:418.6pt;width:158.8pt;height:51.8pt;z-index:251665920" o:gfxdata="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Y5WZf2wAAAAoBAAAPAAAAAAAAAAEAIAAAACIAAABkcnMvZG93bnJl&#10;di54bWxQSwECFAAUAAAACACHTuJAIDzTkDMCAABEBAAADgAAAAAAAAABACAAAAAqAQAAZHJzL2Uy&#10;b0RvYy54bWxQSwUGAAAAAAYABgBZAQAAzwUAAAAA&#10;">
            <v:textbox inset="2.60075mm,1.3004mm,2.60075mm,1.3004mm">
              <w:txbxContent>
                <w:p w:rsidR="005B4B67" w:rsidRDefault="005B4B67">
                  <w:pPr>
                    <w:pStyle w:val="NormalWeb"/>
                    <w:spacing w:line="240" w:lineRule="exact"/>
                    <w:jc w:val="center"/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对符合听证条件，制作《建设行政处罚听证权利告知书》，并送达当事人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责任部门：相关</w:t>
                  </w: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职能单位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128" o:spid="_x0000_s1045" type="#_x0000_t176" style="position:absolute;left:0;text-align:left;margin-left:224.6pt;margin-top:421.65pt;width:199.9pt;height:37.45pt;z-index:251664896" o:gfxdata="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LkUIfbAAAACwEAAA8AAAAAAAAAAQAgAAAAIgAAAGRycy9k&#10;b3ducmV2LnhtbFBLAQIUABQAAAAIAIdO4kC8HwQvOAIAAEQEAAAOAAAAAAAAAAEAIAAAACoBAABk&#10;cnMvZTJvRG9jLnhtbFBLBQYAAAAABgAGAFkBAADU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spacing w:line="240" w:lineRule="exact"/>
                    <w:jc w:val="center"/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制作《建设行政处罚陈述、申辩权利告知书》，并送达当事人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责任部门：相关</w:t>
                  </w: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职能单位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26" o:spid="_x0000_s1046" style="position:absolute;left:0;text-align:left;z-index:251663872" from="105.7pt,284.1pt" to="105.75pt,297.4pt" o:gfxdata="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7SKa9gAAAAL&#10;AQAADwAAAAAAAAABACAAAAAiAAAAZHJzL2Rvd25yZXYueG1sUEsBAhQAFAAAAAgAh07iQLEvXbLj&#10;AQAAmgMAAA4AAAAAAAAAAQAgAAAAJwEAAGRycy9lMm9Eb2MueG1sUEsFBgAAAAAGAAYAWQEAAHwF&#10;AAAAAA==&#10;"/>
        </w:pict>
      </w:r>
      <w:r>
        <w:rPr>
          <w:noProof/>
        </w:rPr>
        <w:pict>
          <v:line id="直接连接符 125" o:spid="_x0000_s1047" style="position:absolute;left:0;text-align:left;flip:y;z-index:251662848" from="315.95pt,288.65pt" to="316pt,296.65pt" o:gfxdata="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zTLRNgAAAALAQAADwAAAAAAAAABACAAAAAiAAAAZHJzL2Rvd25yZXYueG1sUEsBAhQAFAAAAAgA&#10;h07iQMDuCCfsAQAApAMAAA4AAAAAAAAAAQAgAAAAJwEAAGRycy9lMm9Eb2MueG1sUEsFBgAAAAAG&#10;AAYAWQEAAIUFAAAAAA==&#10;"/>
        </w:pict>
      </w:r>
      <w:r>
        <w:rPr>
          <w:noProof/>
        </w:rPr>
        <w:pict>
          <v:line id="直接连接符 124" o:spid="_x0000_s1048" style="position:absolute;left:0;text-align:left;z-index:251661824" from="107.95pt,232.6pt" to="108pt,240.65pt" o:gfxdata="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N4uTTZAAAACwEA&#10;AA8AAAAAAAAAAQAgAAAAIgAAAGRycy9kb3ducmV2LnhtbFBLAQIUABQAAAAIAIdO4kCnMv/n4AEA&#10;AJoDAAAOAAAAAAAAAAEAIAAAACgBAABkcnMvZTJvRG9jLnhtbFBLBQYAAAAABgAGAFkBAAB6BQAA&#10;AAA=&#10;"/>
        </w:pict>
      </w:r>
      <w:r>
        <w:rPr>
          <w:noProof/>
        </w:rPr>
        <w:pict>
          <v:shape id="流程图: 可选过程 123" o:spid="_x0000_s1049" type="#_x0000_t176" style="position:absolute;left:0;text-align:left;margin-left:42.9pt;margin-top:242.15pt;width:76.4pt;height:43.75pt;z-index:251660800" o:gfxdata="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HQKLd2gAAAAoBAAAPAAAAAAAAAAEAIAAAACIAAABkcnMvZG93bnJl&#10;di54bWxQSwECFAAUAAAACACHTuJAES24cTQCAABDBAAADgAAAAAAAAABACAAAAApAQAAZHJzL2Uy&#10;b0RvYy54bWxQSwUGAAAAAAYABgBZAQAAzwUAAAAA&#10;">
            <v:textbox inset="2.60075mm,1.3004mm,2.60075mm,1.3004mm">
              <w:txbxContent>
                <w:p w:rsidR="005B4B67" w:rsidRDefault="005B4B67">
                  <w:pPr>
                    <w:pStyle w:val="NormalWeb"/>
                    <w:ind w:firstLine="90"/>
                    <w:jc w:val="left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询问，制作《调查询问笔录》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21" o:spid="_x0000_s1050" style="position:absolute;left:0;text-align:left;flip:x;z-index:251659776" from="320.45pt,231.85pt" to="321.15pt,242.15pt" o:gfxdata="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pkw5fZAAAACwEAAA8AAAAAAAAAAQAgAAAAIgAAAGRycy9kb3ducmV2LnhtbFBLAQIUABQAAAAI&#10;AIdO4kASCeg07AEAAKUDAAAOAAAAAAAAAAEAIAAAACgBAABkcnMvZTJvRG9jLnhtbFBLBQYAAAAA&#10;BgAGAFkBAACGBQAAAAA=&#10;"/>
        </w:pict>
      </w:r>
      <w:r>
        <w:rPr>
          <w:noProof/>
        </w:rPr>
        <w:pict>
          <v:line id="直接连接符 120" o:spid="_x0000_s1051" style="position:absolute;left:0;text-align:left;z-index:251658752" from="104.2pt,298pt" to="316.5pt,298.05pt" o:gfxdata="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oDjidgAAAALAQAA&#10;DwAAAAAAAAABACAAAAAiAAAAZHJzL2Rvd25yZXYueG1sUEsBAhQAFAAAAAgAh07iQHikGZzgAQAA&#10;mwMAAA4AAAAAAAAAAQAgAAAAJwEAAGRycy9lMm9Eb2MueG1sUEsFBgAAAAAGAAYAWQEAAHkFAAAA&#10;AA==&#10;"/>
        </w:pict>
      </w:r>
      <w:r>
        <w:rPr>
          <w:noProof/>
        </w:rPr>
        <w:pict>
          <v:line id="直接连接符 119" o:spid="_x0000_s1052" style="position:absolute;left:0;text-align:left;z-index:251657728" from="189.5pt,231.95pt" to="189.55pt,245.3pt" o:gfxdata="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z4XgdgAAAAL&#10;AQAADwAAAAAAAAABACAAAAAiAAAAZHJzL2Rvd25yZXYueG1sUEsBAhQAFAAAAAgAh07iQK7frazj&#10;AQAAmgMAAA4AAAAAAAAAAQAgAAAAJwEAAGRycy9lMm9Eb2MueG1sUEsFBgAAAAAGAAYAWQEAAHwF&#10;AAAAAA==&#10;"/>
        </w:pict>
      </w:r>
      <w:r>
        <w:rPr>
          <w:noProof/>
        </w:rPr>
        <w:pict>
          <v:shape id="流程图: 可选过程 118" o:spid="_x0000_s1053" type="#_x0000_t176" style="position:absolute;left:0;text-align:left;margin-left:278.45pt;margin-top:245.3pt;width:137pt;height:43.75pt;z-index:251656704" o:gfxdata="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lutvtoAAAALAQAADwAAAAAAAAABACAAAAAiAAAAZHJzL2Rvd25y&#10;ZXYueG1sUEsBAhQAFAAAAAgAh07iQPStxiI1AgAARAQAAA4AAAAAAAAAAQAgAAAAKQEAAGRycy9l&#10;Mm9Eb2MueG1sUEsFBgAAAAAGAAYAWQEAANAFAAAAAA==&#10;">
            <v:textbox inset="2.60075mm,1.3004mm,2.60075mm,1.3004mm">
              <w:txbxContent>
                <w:p w:rsidR="005B4B67" w:rsidRDefault="005B4B67">
                  <w:pPr>
                    <w:pStyle w:val="NormalWeb"/>
                    <w:ind w:firstLine="90"/>
                    <w:jc w:val="left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取证，制作现场《勘测笔录》、现场拍照、提取相关资料等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115" o:spid="_x0000_s1054" type="#_x0000_t176" style="position:absolute;left:0;text-align:left;margin-left:157.1pt;margin-top:244.55pt;width:91.95pt;height:47.2pt;z-index:251655680" o:gfxdata="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oAZ7/bAAAACwEAAA8AAAAAAAAAAQAgAAAAIgAAAGRycy9kb3du&#10;cmV2LnhtbFBLAQIUABQAAAAIAIdO4kBOGZIBNQIAAEQEAAAOAAAAAAAAAAEAIAAAACoBAABkcnMv&#10;ZTJvRG9jLnhtbFBLBQYAAAAABgAGAFkBAADR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spacing w:line="240" w:lineRule="exact"/>
                    <w:ind w:firstLine="90"/>
                    <w:jc w:val="left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证据登记保存，制作《先行登记保存证据通知书》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14" o:spid="_x0000_s1055" style="position:absolute;left:0;text-align:left;z-index:251654656" from="108.65pt,232.6pt" to="320.95pt,232.7pt" o:gfxdata="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4zVqjtkA&#10;AAALAQAADwAAAAAAAAABACAAAAAiAAAAZHJzL2Rvd25yZXYueG1sUEsBAhQAFAAAAAgAh07iQJ2D&#10;ltHlAQAAnAMAAA4AAAAAAAAAAQAgAAAAKAEAAGRycy9lMm9Eb2MueG1sUEsFBgAAAAAGAAYAWQEA&#10;AH8FAAAAAA==&#10;"/>
        </w:pict>
      </w:r>
      <w:r>
        <w:rPr>
          <w:noProof/>
        </w:rPr>
        <w:pict>
          <v:shape id="流程图: 可选过程 112" o:spid="_x0000_s1056" type="#_x0000_t176" style="position:absolute;left:0;text-align:left;margin-left:131.9pt;margin-top:154.15pt;width:239.95pt;height:24.2pt;z-index:251653632" o:gfxdata="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3jPSvbAAAACwEAAA8AAAAAAAAAAQAgAAAAIgAAAGRycy9kb3du&#10;cmV2LnhtbFBLAQIUABQAAAAIAIdO4kASL8fFNQIAAEQEAAAOAAAAAAAAAAEAIAAAACoBAABkcnMv&#10;ZTJvRG9jLnhtbFBLBQYAAAAABgAGAFkBAADR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ind w:firstLine="90"/>
                    <w:jc w:val="center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填写《立案审批表》报相关职能单位、住建局领导审批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104" o:spid="_x0000_s1057" type="#_x0000_t176" style="position:absolute;left:0;text-align:left;margin-left:162.05pt;margin-top:91.6pt;width:137.15pt;height:45.9pt;z-index:251652608" o:gfxdata="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kwqrHbAAAACwEAAA8AAAAAAAAAAQAgAAAAIgAAAGRycy9kb3ducmV2&#10;LnhtbFBLAQIUABQAAAAIAIdO4kA/+7eeMgIAAEQEAAAOAAAAAAAAAAEAIAAAACoBAABkcnMvZTJv&#10;RG9jLnhtbFBLBQYAAAAABgAGAFkBAADO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spacing w:line="240" w:lineRule="exact"/>
                    <w:jc w:val="center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一般程序</w:t>
                  </w:r>
                </w:p>
                <w:p w:rsidR="005B4B67" w:rsidRDefault="005B4B67">
                  <w:pPr>
                    <w:pStyle w:val="NormalWeb"/>
                    <w:spacing w:line="240" w:lineRule="exact"/>
                    <w:jc w:val="center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除简易程序外，行政处罚均应适用一般程序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02" o:spid="_x0000_s1058" style="position:absolute;left:0;text-align:left;z-index:251651584" from="229.7pt,75.55pt" to="229.75pt,91.65pt" o:gfxdata="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DgbX+2gAAAAsBAAAPAAAAAAAAAAEAIAAAACIAAABkcnMvZG93bnJldi54bWxQSwECFAAUAAAA&#10;CACHTuJA+9kB4OwBAACeAwAADgAAAAAAAAABACAAAAApAQAAZHJzL2Uyb0RvYy54bWxQSwUGAAAA&#10;AAYABgBZAQAAhwUAAAAA&#10;">
            <v:stroke endarrow="block"/>
          </v:line>
        </w:pict>
      </w:r>
      <w:r>
        <w:rPr>
          <w:noProof/>
        </w:rPr>
        <w:pict>
          <v:shape id="流程图: 可选过程 99" o:spid="_x0000_s1059" type="#_x0000_t176" style="position:absolute;left:0;text-align:left;margin-left:30.1pt;margin-top:366.4pt;width:356.25pt;height:39.45pt;z-index:251650560" o:gfxdata="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DrN9HaAAAACgEAAA8AAAAAAAAAAQAgAAAAIgAAAGRycy9kb3ducmV2&#10;LnhtbFBLAQIUABQAAAAIAIdO4kAX2ufpMwIAAEMEAAAOAAAAAAAAAAEAIAAAACkBAABkcnMvZTJv&#10;RG9jLnhtbFBLBQYAAAAABgAGAFkBAADO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jc w:val="center"/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提出案件拟予行政处罚的意见：属于重大行政处罚案件的提请住建局启动听证会程序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责任部门：相关</w:t>
                  </w: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职能单位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8" o:spid="_x0000_s1060" style="position:absolute;left:0;text-align:left;z-index:251649536" from="56.15pt,71.65pt" to="403.5pt,71.65pt" o:gfxdata="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0uL3bVAAAACwEAAA8A&#10;AAAAAAAAAQAgAAAAIgAAAGRycy9kb3ducmV2LnhtbFBLAQIUABQAAAAIAIdO4kCrdUAO4QEAAJgD&#10;AAAOAAAAAAAAAAEAIAAAACQBAABkcnMvZTJvRG9jLnhtbFBLBQYAAAAABgAGAFkBAAB3BQAAAAA=&#10;"/>
        </w:pict>
      </w:r>
      <w:r>
        <w:rPr>
          <w:noProof/>
        </w:rPr>
        <w:pict>
          <v:shape id="流程图: 可选过程 95" o:spid="_x0000_s1061" type="#_x0000_t176" style="position:absolute;left:0;text-align:left;margin-left:376.05pt;margin-top:39.4pt;width:64.05pt;height:24.2pt;z-index:251648512" o:gfxdata="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evAG2QAAAAoBAAAPAAAAAAAAAAEAIAAAACIAAABkcnMvZG93bnJldi54&#10;bWxQSwECFAAUAAAACACHTuJAzictATICAABCBAAADgAAAAAAAAABACAAAAAoAQAAZHJzL2Uyb0Rv&#10;Yy54bWxQSwUGAAAAAAYABgBZAQAAzAUAAAAA&#10;">
            <v:textbox inset="2.60075mm,1.3004mm,2.60075mm,1.3004mm">
              <w:txbxContent>
                <w:p w:rsidR="005B4B67" w:rsidRDefault="005B4B67">
                  <w:pPr>
                    <w:pStyle w:val="NormalWeb"/>
                    <w:jc w:val="center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其他来源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4" o:spid="_x0000_s1062" style="position:absolute;left:0;text-align:left;z-index:251647488" from="229.3pt,136.8pt" to="229.7pt,153.4pt" o:gfxdata="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PjJoNwAAAALAQAADwAAAAAAAAABACAAAAAiAAAAZHJzL2Rvd25yZXYueG1sUEsBAhQAFAAAAAgA&#10;h07iQNvjMbjoAQAAngMAAA4AAAAAAAAAAQAgAAAAKwEAAGRycy9lMm9Eb2MueG1sUEsFBgAAAAAG&#10;AAYAWQEAAIUFAAAAAA==&#10;">
            <v:stroke endarrow="block"/>
          </v:line>
        </w:pict>
      </w:r>
      <w:r>
        <w:rPr>
          <w:noProof/>
        </w:rPr>
        <w:pict>
          <v:line id="直接连接符 93" o:spid="_x0000_s1063" style="position:absolute;left:0;text-align:left;z-index:251646464" from="229.8pt,63.6pt" to="229.85pt,71.65pt" o:gfxdata="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UEjF/YAAAACwEAAA8A&#10;AAAAAAAAAQAgAAAAIgAAAGRycy9kb3ducmV2LnhtbFBLAQIUABQAAAAIAIdO4kD5Z0wO3gEAAJkD&#10;AAAOAAAAAAAAAAEAIAAAACcBAABkcnMvZTJvRG9jLnhtbFBLBQYAAAAABgAGAFkBAAB3BQAAAAA=&#10;"/>
        </w:pict>
      </w:r>
      <w:r>
        <w:rPr>
          <w:noProof/>
        </w:rPr>
        <w:pict>
          <v:line id="直接连接符 92" o:spid="_x0000_s1064" style="position:absolute;left:0;text-align:left;z-index:251645440" from="219.15pt,351.35pt" to="219.55pt,366.45pt" o:gfxdata="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5XEAbcAAAACwEAAA8AAAAAAAAAAQAgAAAAIgAAAGRycy9kb3ducmV2LnhtbFBLAQIUABQA&#10;AAAIAIdO4kA2leIE7AEAAJ4DAAAOAAAAAAAAAAEAIAAAACsBAABkcnMvZTJvRG9jLnhtbFBLBQYA&#10;AAAABgAGAFkBAACJBQAAAAA=&#10;">
            <v:stroke endarrow="block"/>
          </v:line>
        </w:pict>
      </w:r>
      <w:r>
        <w:rPr>
          <w:noProof/>
        </w:rPr>
        <w:pict>
          <v:line id="直接连接符 91" o:spid="_x0000_s1065" style="position:absolute;left:0;text-align:left;flip:x;z-index:251644416" from="227.85pt,176.8pt" to="228.55pt,197.15pt" o:gfxdata="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TLw1XbAAAACwEAAA8AAAAAAAAAAQAgAAAAIgAAAGRycy9kb3ducmV2LnhtbFBLAQIU&#10;ABQAAAAIAIdO4kC9A9oV8AEAAKgDAAAOAAAAAAAAAAEAIAAAACoBAABkcnMvZTJvRG9jLnhtbFBL&#10;BQYAAAAABgAGAFkBAACMBQAAAAA=&#10;">
            <v:stroke endarrow="block"/>
          </v:line>
        </w:pict>
      </w:r>
      <w:r>
        <w:rPr>
          <w:noProof/>
        </w:rPr>
        <w:pict>
          <v:line id="直接连接符 90" o:spid="_x0000_s1066" style="position:absolute;left:0;text-align:left;z-index:251643392" from="302.95pt,386.15pt" to="302.95pt,386.15pt" o:gfxdata="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Rs+kbYAAAACwEA&#10;AA8AAAAAAAAAAQAgAAAAIgAAAGRycy9kb3ducmV2LnhtbFBLAQIUABQAAAAIAIdO4kDGwOef4QEA&#10;AJYDAAAOAAAAAAAAAAEAIAAAACcBAABkcnMvZTJvRG9jLnhtbFBLBQYAAAAABgAGAFkBAAB6BQAA&#10;AAA=&#10;">
            <v:stroke endarrow="block"/>
          </v:line>
        </w:pict>
      </w:r>
      <w:r>
        <w:rPr>
          <w:noProof/>
        </w:rPr>
        <w:pict>
          <v:line id="直接连接符 89" o:spid="_x0000_s1067" style="position:absolute;left:0;text-align:left;flip:y;z-index:251642368" from="403.5pt,63.6pt" to="403.55pt,71.65pt" o:gfxdata="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skDhtcAAAAL&#10;AQAADwAAAAAAAAABACAAAAAiAAAAZHJzL2Rvd25yZXYueG1sUEsBAhQAFAAAAAgAh07iQLuVirHk&#10;AQAAowMAAA4AAAAAAAAAAQAgAAAAJgEAAGRycy9lMm9Eb2MueG1sUEsFBgAAAAAGAAYAWQEAAHwF&#10;AAAAAA==&#10;"/>
        </w:pict>
      </w:r>
      <w:r>
        <w:rPr>
          <w:noProof/>
        </w:rPr>
        <w:pict>
          <v:line id="直接连接符 88" o:spid="_x0000_s1068" style="position:absolute;left:0;text-align:left;z-index:251641344" from="321.2pt,63.6pt" to="321.25pt,71.65pt" o:gfxdata="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jq9432AAAAAsBAAAPAAAA&#10;AAAAAAEAIAAAACIAAABkcnMvZG93bnJldi54bWxQSwECFAAUAAAACACHTuJA0gKZbdwBAACZAwAA&#10;DgAAAAAAAAABACAAAAAnAQAAZHJzL2Uyb0RvYy54bWxQSwUGAAAAAAYABgBZAQAAdQUAAAAA&#10;"/>
        </w:pict>
      </w:r>
      <w:r>
        <w:rPr>
          <w:noProof/>
        </w:rPr>
        <w:pict>
          <v:line id="直接连接符 87" o:spid="_x0000_s1069" style="position:absolute;left:0;text-align:left;z-index:251640320" from="138.4pt,63.6pt" to="138.45pt,71.65pt" o:gfxdata="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tDuxDXAAAACwEAAA8AAAAA&#10;AAAAAQAgAAAAIgAAAGRycy9kb3ducmV2LnhtbFBLAQIUABQAAAAIAIdO4kB3tUbR3AEAAJkDAAAO&#10;AAAAAAAAAAEAIAAAACYBAABkcnMvZTJvRG9jLnhtbFBLBQYAAAAABgAGAFkBAAB0BQAAAAA=&#10;"/>
        </w:pict>
      </w:r>
      <w:r>
        <w:rPr>
          <w:noProof/>
        </w:rPr>
        <w:pict>
          <v:line id="直接连接符 86" o:spid="_x0000_s1070" style="position:absolute;left:0;text-align:left;flip:y;z-index:251639296" from="56.15pt,63.6pt" to="56.2pt,71.65pt" o:gfxdata="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8UCHTXAAAACwEA&#10;AA8AAAAAAAAAAQAgAAAAIgAAAGRycy9kb3ducmV2LnhtbFBLAQIUABQAAAAIAIdO4kCI3r+Z4gEA&#10;AKMDAAAOAAAAAAAAAAEAIAAAACYBAABkcnMvZTJvRG9jLnhtbFBLBQYAAAAABgAGAFkBAAB6BQAA&#10;AAA=&#10;"/>
        </w:pict>
      </w:r>
      <w:r>
        <w:rPr>
          <w:noProof/>
        </w:rPr>
        <w:pict>
          <v:line id="直接连接符 85" o:spid="_x0000_s1071" style="position:absolute;left:0;text-align:left;z-index:251638272" from="165.85pt,466.8pt" to="165.85pt,466.8pt" o:gfxdata="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nq/qtUAAAALAQAADwAAAAAA&#10;AAABACAAAAAiAAAAZHJzL2Rvd25yZXYueG1sUEsBAhQAFAAAAAgAh07iQHJISBLdAQAAkgMAAA4A&#10;AAAAAAAAAQAgAAAAJAEAAGRycy9lMm9Eb2MueG1sUEsFBgAAAAAGAAYAWQEAAHMFAAAAAA==&#10;"/>
        </w:pict>
      </w:r>
      <w:r>
        <w:rPr>
          <w:noProof/>
        </w:rPr>
        <w:pict>
          <v:shape id="流程图: 可选过程 83" o:spid="_x0000_s1072" type="#_x0000_t176" style="position:absolute;left:0;text-align:left;margin-left:111pt;margin-top:39.4pt;width:64.05pt;height:24.2pt;z-index:251637248" o:gfxdata="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YyUjjZAAAACgEAAA8AAAAAAAAAAQAgAAAAIgAAAGRycy9kb3ducmV2&#10;LnhtbFBLAQIUABQAAAAIAIdO4kCR32HMNAIAAEEEAAAOAAAAAAAAAAEAIAAAACgBAABkcnMvZTJv&#10;RG9jLnhtbFBLBQYAAAAABgAGAFkBAADO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jc w:val="center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专项检查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82" o:spid="_x0000_s1073" type="#_x0000_t176" style="position:absolute;left:0;text-align:left;margin-left:154.95pt;margin-top:198.55pt;width:164.3pt;height:24.2pt;z-index:251636224" o:gfxdata="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rsTsfbAAAACwEAAA8AAAAAAAAAAQAgAAAAIgAAAGRycy9kb3du&#10;cmV2LnhtbFBLAQIUABQAAAAIAIdO4kBM/2kiNQIAAEIEAAAOAAAAAAAAAAEAIAAAACoBAABkcnMv&#10;ZTJvRG9jLnhtbFBLBQYAAAAABgAGAFkBAADR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ind w:firstLine="90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调查取证</w:t>
                  </w:r>
                  <w:r>
                    <w:rPr>
                      <w:rFonts w:ascii="宋体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责任部门：相关职能单位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81" o:spid="_x0000_s1074" type="#_x0000_t176" style="position:absolute;left:0;text-align:left;margin-left:52.65pt;margin-top:310pt;width:274.5pt;height:41.8pt;z-index:251635200" o:gfxdata="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8OmGzYAAAACwEAAA8AAAAAAAAAAQAgAAAAIgAAAGRycy9kb3ducmV2&#10;LnhtbFBLAQIUABQAAAAIAIdO4kAqp+q4NQIAAEIEAAAOAAAAAAAAAAEAIAAAACcBAABkcnMvZTJv&#10;RG9jLnhtbFBLBQYAAAAABgAGAFkBAADO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jc w:val="center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下达《责令停止违法行为通知书》、《责令限期改正违法行为通知书》</w:t>
                  </w:r>
                </w:p>
                <w:p w:rsidR="005B4B67" w:rsidRDefault="005B4B67">
                  <w:pPr>
                    <w:pStyle w:val="NormalWeb"/>
                    <w:jc w:val="center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责任部门：相关职能单位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80" o:spid="_x0000_s1075" type="#_x0000_t176" style="position:absolute;left:0;text-align:left;margin-left:202.4pt;margin-top:39.4pt;width:63.95pt;height:24.2pt;z-index:251634176" o:gfxdata="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jEh8zaAAAACgEAAA8AAAAAAAAAAQAgAAAAIgAAAGRycy9kb3ducmV2&#10;LnhtbFBLAQIUABQAAAAIAIdO4kC2qszRMwIAAEEEAAAOAAAAAAAAAAEAIAAAACkBAABkcnMvZTJv&#10;RG9jLnhtbFBLBQYAAAAABgAGAFkBAADO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jc w:val="center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举报投诉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79" o:spid="_x0000_s1076" type="#_x0000_t176" style="position:absolute;left:0;text-align:left;margin-left:28.3pt;margin-top:39pt;width:64pt;height:24.2pt;z-index:251633152" o:gfxdata="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niMXzZAAAACQEAAA8AAAAAAAAAAQAgAAAAIgAAAGRycy9kb3ducmV2Lnht&#10;bFBLAQIUABQAAAAIAIdO4kD8AA4QMQIAAEEEAAAOAAAAAAAAAAEAIAAAACgBAABkcnMvZTJvRG9j&#10;LnhtbFBLBQYAAAAABgAGAFkBAADLBQAAAAA=&#10;">
            <v:textbox inset="2.60075mm,1.3004mm,2.60075mm,1.3004mm">
              <w:txbxContent>
                <w:p w:rsidR="005B4B67" w:rsidRDefault="005B4B67">
                  <w:pPr>
                    <w:pStyle w:val="NormalWeb"/>
                    <w:jc w:val="center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日常巡查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可选过程 78" o:spid="_x0000_s1077" type="#_x0000_t176" style="position:absolute;left:0;text-align:left;margin-left:293.8pt;margin-top:39.4pt;width:72.7pt;height:24.2pt;z-index:251632128" o:gfxdata="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4T3ldkAAAAKAQAADwAAAAAAAAABACAAAAAiAAAAZHJzL2Rvd25yZXYu&#10;eG1sUEsBAhQAFAAAAAgAh07iQAo0X5MzAgAAQQQAAA4AAAAAAAAAAQAgAAAAKAEAAGRycy9lMm9E&#10;b2MueG1sUEsFBgAAAAAGAAYAWQEAAM0FAAAAAA==&#10;">
            <v:textbox inset="2.60075mm,1.3004mm,2.60075mm,1.3004mm">
              <w:txbxContent>
                <w:p w:rsidR="005B4B67" w:rsidRDefault="005B4B67">
                  <w:pPr>
                    <w:pStyle w:val="NormalWeb"/>
                    <w:jc w:val="center"/>
                  </w:pPr>
                  <w:r>
                    <w:rPr>
                      <w:rFonts w:ascii="宋体" w:hAnsi="Times New Roman" w:hint="eastAsia"/>
                      <w:sz w:val="18"/>
                      <w:szCs w:val="18"/>
                    </w:rPr>
                    <w:t>上级批件</w:t>
                  </w:r>
                </w:p>
              </w:txbxContent>
            </v:textbox>
          </v:shape>
        </w:pict>
      </w:r>
      <w:r>
        <w:rPr>
          <w:noProof/>
        </w:rPr>
        <w:pict>
          <v:rect id="画布 153" o:spid="_x0000_s1078" style="position:absolute;left:0;text-align:left;margin-left:-8.25pt;margin-top:39pt;width:448.35pt;height:685.5pt;z-index:251631104" o:gfxdata="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c&#10;k3gs2wAAAAsBAAAPAAAAAAAAAAEAIAAAACIAAABkcnMvZG93bnJldi54bWxQSwECFAAUAAAACACH&#10;TuJATQxmtK8BAAAwAwAADgAAAAAAAAABACAAAAAqAQAAZHJzL2Uyb0RvYy54bWxQSwUGAAAAAAYA&#10;BgBZAQAASwUAAAAA&#10;" filled="f" stroked="f">
            <o:lock v:ext="edit" rotation="t" aspectratio="t" text="t"/>
          </v:rect>
        </w:pict>
      </w:r>
    </w:p>
    <w:sectPr w:rsidR="005B4B67" w:rsidSect="00E05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1F"/>
    <w:rsid w:val="004E5151"/>
    <w:rsid w:val="005B4B67"/>
    <w:rsid w:val="009177D9"/>
    <w:rsid w:val="00B4328D"/>
    <w:rsid w:val="00E0511F"/>
    <w:rsid w:val="20404212"/>
    <w:rsid w:val="2987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1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511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</Words>
  <Characters>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2019-08-03T00:36:00Z</dcterms:created>
  <dcterms:modified xsi:type="dcterms:W3CDTF">2019-08-03T00:36:00Z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