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  <w:highlight w:val="none"/>
        </w:rPr>
        <w:t>国网山东省电力公司曲阜市供电公司信息公开申请表</w:t>
      </w:r>
    </w:p>
    <w:bookmarkEnd w:id="0"/>
    <w:tbl>
      <w:tblPr>
        <w:tblStyle w:val="4"/>
        <w:tblpPr w:leftFromText="180" w:rightFromText="180" w:vertAnchor="text" w:horzAnchor="page" w:tblpX="1645" w:tblpY="650"/>
        <w:tblOverlap w:val="never"/>
        <w:tblW w:w="88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697"/>
        <w:gridCol w:w="1635"/>
        <w:gridCol w:w="2130"/>
        <w:gridCol w:w="1650"/>
        <w:gridCol w:w="23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请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公民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工作单位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证件名称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证件号码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邮政编码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 xml:space="preserve">通信地址  </w:t>
            </w:r>
          </w:p>
        </w:tc>
        <w:tc>
          <w:tcPr>
            <w:tcW w:w="608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其他组织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名    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0"/>
                <w:szCs w:val="30"/>
                <w:highlight w:val="none"/>
              </w:rPr>
              <w:t>组织机构代码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法定代表人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联系人姓名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联系人电话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邮政编码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 xml:space="preserve">通信地址  </w:t>
            </w:r>
          </w:p>
        </w:tc>
        <w:tc>
          <w:tcPr>
            <w:tcW w:w="608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所需信息内容描述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（信息名称、文号）</w:t>
            </w:r>
          </w:p>
        </w:tc>
        <w:tc>
          <w:tcPr>
            <w:tcW w:w="6083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所需信息的用途（与申请人生产、生活、科研等特殊需要相关的说明）</w:t>
            </w:r>
          </w:p>
        </w:tc>
        <w:tc>
          <w:tcPr>
            <w:tcW w:w="6083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805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要求提供信息的方式</w:t>
            </w:r>
          </w:p>
        </w:tc>
        <w:tc>
          <w:tcPr>
            <w:tcW w:w="6083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 xml:space="preserve">         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 xml:space="preserve"> □ 邮寄     □ 自取     □电子邮件</w:t>
            </w:r>
          </w:p>
          <w:p>
            <w:pPr>
              <w:spacing w:line="300" w:lineRule="exact"/>
              <w:ind w:firstLine="273" w:firstLineChars="91"/>
              <w:jc w:val="both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888" w:type="dxa"/>
            <w:gridSpan w:val="6"/>
            <w:vAlign w:val="center"/>
          </w:tcPr>
          <w:p>
            <w:pPr>
              <w:spacing w:line="300" w:lineRule="exact"/>
              <w:ind w:firstLine="273" w:firstLineChars="91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□ 若本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</w:rPr>
              <w:t>无法按照指定方式提供所需信息，也可接受其他方式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ZmODA2MzVlNTI2MzU4NjMxMzA4Mzc5ODU5ZDk1MzIifQ=="/>
  </w:docVars>
  <w:rsids>
    <w:rsidRoot w:val="1FFD3D40"/>
    <w:rsid w:val="00135C72"/>
    <w:rsid w:val="00307124"/>
    <w:rsid w:val="00401615"/>
    <w:rsid w:val="0060627D"/>
    <w:rsid w:val="00B616D8"/>
    <w:rsid w:val="00CC6E0D"/>
    <w:rsid w:val="00FF5658"/>
    <w:rsid w:val="1244428B"/>
    <w:rsid w:val="1FBF4AD7"/>
    <w:rsid w:val="1FFD3D40"/>
    <w:rsid w:val="29FB0FEA"/>
    <w:rsid w:val="29FF93AE"/>
    <w:rsid w:val="2BBF9B53"/>
    <w:rsid w:val="2F2CD9D0"/>
    <w:rsid w:val="2F7FB7A2"/>
    <w:rsid w:val="3537317A"/>
    <w:rsid w:val="391F1ABF"/>
    <w:rsid w:val="3C6253F7"/>
    <w:rsid w:val="3DEFEEC7"/>
    <w:rsid w:val="3DFD3507"/>
    <w:rsid w:val="3EF7BC69"/>
    <w:rsid w:val="3EFDDF4E"/>
    <w:rsid w:val="3EFF0E25"/>
    <w:rsid w:val="412655A3"/>
    <w:rsid w:val="41DF15B8"/>
    <w:rsid w:val="468D7C3D"/>
    <w:rsid w:val="499FD197"/>
    <w:rsid w:val="4F6FD313"/>
    <w:rsid w:val="56A51464"/>
    <w:rsid w:val="5C57183E"/>
    <w:rsid w:val="5C60474A"/>
    <w:rsid w:val="5F472AB2"/>
    <w:rsid w:val="5F782CAC"/>
    <w:rsid w:val="5FFFBD58"/>
    <w:rsid w:val="60510A51"/>
    <w:rsid w:val="67D52BA6"/>
    <w:rsid w:val="67FDAE4A"/>
    <w:rsid w:val="683C3013"/>
    <w:rsid w:val="69EF730C"/>
    <w:rsid w:val="6A9F4A1E"/>
    <w:rsid w:val="6FDD2AA2"/>
    <w:rsid w:val="6FFB47AF"/>
    <w:rsid w:val="72FF7F8C"/>
    <w:rsid w:val="74FE47B8"/>
    <w:rsid w:val="767B4D06"/>
    <w:rsid w:val="76FEF3A8"/>
    <w:rsid w:val="77BEFC62"/>
    <w:rsid w:val="77BFDB38"/>
    <w:rsid w:val="77F96198"/>
    <w:rsid w:val="7B67463A"/>
    <w:rsid w:val="7C2FDA1B"/>
    <w:rsid w:val="7F9DA8A7"/>
    <w:rsid w:val="7FB52E4A"/>
    <w:rsid w:val="7FF9CFE9"/>
    <w:rsid w:val="A6B7C2A3"/>
    <w:rsid w:val="CB2FCA6E"/>
    <w:rsid w:val="DBBA4B36"/>
    <w:rsid w:val="DBD95061"/>
    <w:rsid w:val="DDFD8B71"/>
    <w:rsid w:val="DED9755D"/>
    <w:rsid w:val="DEFF0D5B"/>
    <w:rsid w:val="DFA5BACF"/>
    <w:rsid w:val="E6FF90AE"/>
    <w:rsid w:val="ED7B4FF2"/>
    <w:rsid w:val="EFAF837B"/>
    <w:rsid w:val="F07FC39C"/>
    <w:rsid w:val="F6B6868C"/>
    <w:rsid w:val="F7EE3E22"/>
    <w:rsid w:val="F7F6A20D"/>
    <w:rsid w:val="F8FB3DE4"/>
    <w:rsid w:val="FABB3A34"/>
    <w:rsid w:val="FD4780BA"/>
    <w:rsid w:val="FDFDA6FE"/>
    <w:rsid w:val="FDFFB5D1"/>
    <w:rsid w:val="FF6E9FFB"/>
    <w:rsid w:val="FFB79248"/>
    <w:rsid w:val="FFD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jc w:val="left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th-TH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Comment Text Char"/>
    <w:basedOn w:val="6"/>
    <w:link w:val="2"/>
    <w:semiHidden/>
    <w:qFormat/>
    <w:uiPriority w:val="99"/>
    <w:rPr>
      <w:rFonts w:ascii="Calibri" w:hAnsi="Calibri"/>
      <w:szCs w:val="24"/>
    </w:rPr>
  </w:style>
  <w:style w:type="character" w:customStyle="1" w:styleId="11">
    <w:name w:val="text-tag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20</Pages>
  <Words>5054</Words>
  <Characters>5545</Characters>
  <Lines>0</Lines>
  <Paragraphs>0</Paragraphs>
  <TotalTime>0</TotalTime>
  <ScaleCrop>false</ScaleCrop>
  <LinksUpToDate>false</LinksUpToDate>
  <CharactersWithSpaces>5607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2022-07-24T10:04:00Z</dcterms:created>
  <dc:creator>user</dc:creator>
  <cp:lastModifiedBy>user</cp:lastModifiedBy>
  <dcterms:modified xsi:type="dcterms:W3CDTF">2022-09-13T16:41:01Z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84C278E931434AFF83FFD894359AEF2E</vt:lpwstr>
  </property>
</Properties>
</file>