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文星仿宋" w:eastAsia="方正黑体简体"/>
          <w:b/>
        </w:rPr>
      </w:pPr>
      <w:r>
        <w:rPr>
          <w:rFonts w:hint="eastAsia" w:ascii="方正黑体简体" w:hAnsi="文星仿宋" w:eastAsia="方正黑体简体"/>
          <w:b/>
        </w:rPr>
        <w:t>附件</w:t>
      </w:r>
    </w:p>
    <w:p>
      <w:pPr>
        <w:spacing w:line="500" w:lineRule="exact"/>
        <w:jc w:val="center"/>
        <w:rPr>
          <w:rFonts w:hint="eastAsia" w:ascii="方正小标宋简体" w:hAnsi="文星仿宋" w:eastAsia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/>
          <w:b/>
          <w:sz w:val="44"/>
          <w:szCs w:val="44"/>
        </w:rPr>
        <w:t>2018年度政府信息公开工作情况统计表</w:t>
      </w:r>
    </w:p>
    <w:p>
      <w:pPr>
        <w:spacing w:line="500" w:lineRule="exact"/>
        <w:jc w:val="center"/>
        <w:rPr>
          <w:rFonts w:hint="eastAsia" w:ascii="方正楷体简体" w:hAnsi="文星仿宋" w:eastAsia="方正楷体简体"/>
          <w:b/>
        </w:rPr>
      </w:pPr>
      <w:r>
        <w:rPr>
          <w:rFonts w:hint="eastAsia" w:ascii="方正楷体简体" w:hAnsi="文星仿宋" w:eastAsia="方正楷体简体"/>
          <w:b/>
        </w:rPr>
        <w:t>（</w:t>
      </w:r>
      <w:r>
        <w:rPr>
          <w:rFonts w:hint="eastAsia" w:ascii="方正楷体简体" w:hAnsi="文星仿宋" w:eastAsia="方正楷体简体"/>
          <w:b/>
          <w:lang w:val="en-US" w:eastAsia="zh-CN"/>
        </w:rPr>
        <w:t>市生态环境局</w:t>
      </w:r>
      <w:r>
        <w:rPr>
          <w:rFonts w:hint="eastAsia" w:ascii="方正楷体简体" w:hAnsi="文星仿宋" w:eastAsia="方正楷体简体"/>
          <w:b/>
        </w:rPr>
        <w:t>）</w:t>
      </w:r>
    </w:p>
    <w:tbl>
      <w:tblPr>
        <w:tblStyle w:val="8"/>
        <w:tblW w:w="8748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3"/>
        <w:gridCol w:w="1020"/>
        <w:gridCol w:w="85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685"/>
              <w:jc w:val="center"/>
              <w:rPr>
                <w:rFonts w:hint="eastAsia" w:ascii="方正黑体简体" w:eastAsia="方正黑体简体"/>
                <w:b/>
                <w:color w:val="000000"/>
              </w:rPr>
            </w:pPr>
            <w:r>
              <w:rPr>
                <w:rStyle w:val="6"/>
                <w:rFonts w:hint="eastAsia" w:ascii="方正黑体简体" w:eastAsia="方正黑体简体"/>
                <w:color w:val="000000"/>
              </w:rPr>
              <w:t>统　计　指　标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hAnsi="宋体" w:eastAsia="方正黑体简体"/>
                <w:color w:val="000000"/>
                <w:sz w:val="24"/>
              </w:rPr>
              <w:t>单位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6"/>
                <w:rFonts w:hint="eastAsia" w:ascii="方正黑体简体" w:hAnsi="宋体" w:eastAsia="方正黑体简体"/>
                <w:color w:val="000000"/>
                <w:sz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一、主动公开情况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</w:t>
            </w:r>
            <w:r>
              <w:rPr>
                <w:rFonts w:hint="eastAsia" w:ascii="方正仿宋简体" w:hAnsi="宋体"/>
                <w:b/>
                <w:color w:val="000000"/>
                <w:spacing w:val="-8"/>
                <w:sz w:val="24"/>
              </w:rPr>
              <w:t>主动公开政府信息数（不同渠道和方式公开相同信息计1条）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4758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　其中：主动公开规范性文件数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　　　　制发规范性文件总数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（二）通过不同渠道和方式公开政府信息的情况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4758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1.政府公报公开政府信息数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2.政府网站公开政府信息数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1768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3.政务微博公开政府信息数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1800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4.政务微信公开政府信息数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cs="宋体"/>
                <w:b/>
                <w:color w:val="000000"/>
                <w:sz w:val="24"/>
              </w:rPr>
              <w:t>560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5.其他方式公开政府信息数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630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auto"/>
                <w:sz w:val="24"/>
              </w:rPr>
              <w:t>二、回应解读情况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685"/>
              <w:jc w:val="center"/>
              <w:rPr>
                <w:rFonts w:hint="eastAsia" w:ascii="方正仿宋简体" w:eastAsia="方正仿宋简体"/>
                <w:b/>
                <w:color w:val="auto"/>
              </w:rPr>
            </w:pPr>
          </w:p>
        </w:tc>
        <w:tc>
          <w:tcPr>
            <w:tcW w:w="8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b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464" w:firstLineChars="200"/>
              <w:rPr>
                <w:rFonts w:hint="eastAsia"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 w:cs="Times New Roman"/>
                <w:b/>
                <w:color w:val="auto"/>
                <w:kern w:val="2"/>
              </w:rPr>
              <w:t>（一）回应公众关注热点或重大舆情数（不同方式回应同一热点或舆情计1次）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（二）通过不同渠道和方式回应解读的情况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1.参加或举办新闻发布会总次数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　其中：主要负责同志参加新闻发布会次数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2.政府网站在线访谈次数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　其中：主要负责同志参加政府网站在线访谈次数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3.政策解读稿件发布数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篇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4.微博微信回应事件数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78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5.其他方式回应事件数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黑体简体" w:hAnsi="宋体" w:eastAsia="方正黑体简体" w:cs="宋体"/>
                <w:b/>
                <w:color w:val="auto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auto"/>
                <w:sz w:val="24"/>
              </w:rPr>
              <w:t>三、依申请公开情况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Autospacing="0" w:after="0" w:afterAutospacing="0" w:line="300" w:lineRule="exact"/>
              <w:ind w:firstLine="685"/>
              <w:jc w:val="center"/>
              <w:rPr>
                <w:rFonts w:hint="eastAsia" w:ascii="方正仿宋简体" w:eastAsia="方正仿宋简体"/>
                <w:b/>
                <w:color w:val="000000"/>
              </w:rPr>
            </w:pPr>
          </w:p>
        </w:tc>
        <w:tc>
          <w:tcPr>
            <w:tcW w:w="8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b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（一）收到申请数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1.当面申请数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2.传真申请数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3.网络申请数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4.信函申请数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 xml:space="preserve">          5.其他形式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（二）申请办结数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auto"/>
                <w:sz w:val="24"/>
              </w:rPr>
            </w:pPr>
            <w:r>
              <w:rPr>
                <w:rFonts w:hint="eastAsia" w:ascii="方正仿宋简体" w:hAnsi="宋体"/>
                <w:b/>
                <w:color w:val="auto"/>
                <w:sz w:val="24"/>
              </w:rPr>
              <w:t>　　　　　1.按时办结数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2.延期办结数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（三）申请答复数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1.属于已主动公开范围数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3.同意部分公开答复数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4.不同意公开答复数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350" w:firstLineChars="582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其中：涉及国家秘密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37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涉及商业秘密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37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涉及个人隐私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37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37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37" w:firstLineChars="878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5.不属于本行政机关公开数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6.申请信息不存在数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7.告知作出更改补充数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8.告知通过其他途径办理数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四、行政复议数量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五、行政诉讼数量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（一）维持具体行政行为或者驳回原告诉讼请求数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（二）被依法纠错数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六、被举报投诉数量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（一）维持具体行政行为数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（二）被纠错数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（三）其他情形数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七、向图书馆、档案馆等查阅场所报送信息数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（一）纸质文件数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（二）电子文件数</w:t>
            </w:r>
          </w:p>
        </w:tc>
        <w:tc>
          <w:tcPr>
            <w:tcW w:w="102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条</w:t>
            </w:r>
          </w:p>
        </w:tc>
        <w:tc>
          <w:tcPr>
            <w:tcW w:w="8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（一）政府信息公开工作专门机构数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（二）设置政府信息公开查阅点数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个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（三）从事政府信息公开工作人员数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　　　2.兼职人员数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万元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  <w:sz w:val="24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（一）召开政府信息公开工作会议或专题会议数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（二）举办各类培训班数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8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　　（三）接受培训人员数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</w:rPr>
              <w:t>人次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简体" w:hAnsi="宋体"/>
                <w:b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80" w:lineRule="exact"/>
        <w:jc w:val="left"/>
        <w:rPr>
          <w:rFonts w:hint="eastAsia" w:ascii="方正仿宋简体" w:hAnsi="文星仿宋"/>
          <w:b/>
          <w:sz w:val="24"/>
        </w:rPr>
      </w:pPr>
      <w:r>
        <w:rPr>
          <w:rFonts w:hint="eastAsia" w:ascii="方正黑体简体" w:hAnsi="宋体" w:eastAsia="方正黑体简体"/>
          <w:b/>
          <w:color w:val="000000"/>
          <w:sz w:val="24"/>
        </w:rPr>
        <w:t>注：</w:t>
      </w:r>
      <w:r>
        <w:rPr>
          <w:rFonts w:hint="eastAsia" w:ascii="方正仿宋简体" w:hAnsi="宋体"/>
          <w:b/>
          <w:color w:val="000000"/>
          <w:sz w:val="24"/>
        </w:rPr>
        <w:t>各子栏目数总数要等于总栏目数量</w:t>
      </w:r>
    </w:p>
    <w:p>
      <w:pPr>
        <w:spacing w:line="580" w:lineRule="exact"/>
        <w:jc w:val="left"/>
        <w:rPr>
          <w:rFonts w:hint="eastAsia" w:ascii="方正仿宋简体" w:hAnsi="文星仿宋"/>
          <w:b/>
        </w:rPr>
      </w:pPr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page" w:x="9357" w:y="15083"/>
      <w:rPr>
        <w:rStyle w:val="7"/>
        <w:rFonts w:ascii="宋体" w:hAnsi="宋体"/>
        <w:b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page" w:x="1900" w:y="15083"/>
      <w:rPr>
        <w:rStyle w:val="7"/>
        <w:rFonts w:ascii="宋体" w:hAnsi="宋体"/>
        <w:b/>
        <w:sz w:val="28"/>
        <w:szCs w:val="28"/>
      </w:rPr>
    </w:pPr>
    <w:r>
      <w:rPr>
        <w:rStyle w:val="7"/>
        <w:rFonts w:ascii="宋体" w:hAnsi="宋体"/>
        <w:b/>
        <w:sz w:val="28"/>
        <w:szCs w:val="28"/>
      </w:rPr>
      <w:fldChar w:fldCharType="begin"/>
    </w:r>
    <w:r>
      <w:rPr>
        <w:rStyle w:val="7"/>
        <w:rFonts w:ascii="宋体" w:hAnsi="宋体"/>
        <w:b/>
        <w:sz w:val="28"/>
        <w:szCs w:val="28"/>
      </w:rPr>
      <w:instrText xml:space="preserve">PAGE  </w:instrText>
    </w:r>
    <w:r>
      <w:rPr>
        <w:rStyle w:val="7"/>
        <w:rFonts w:ascii="宋体" w:hAnsi="宋体"/>
        <w:b/>
        <w:sz w:val="28"/>
        <w:szCs w:val="28"/>
      </w:rPr>
      <w:fldChar w:fldCharType="separate"/>
    </w:r>
    <w:r>
      <w:rPr>
        <w:rStyle w:val="7"/>
        <w:rFonts w:ascii="宋体" w:hAnsi="宋体"/>
        <w:b/>
        <w:sz w:val="28"/>
        <w:szCs w:val="28"/>
      </w:rPr>
      <w:t>- 8 -</w:t>
    </w:r>
    <w:r>
      <w:rPr>
        <w:rStyle w:val="7"/>
        <w:rFonts w:ascii="宋体" w:hAnsi="宋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8652C"/>
    <w:rsid w:val="0A68652C"/>
    <w:rsid w:val="14D6259D"/>
    <w:rsid w:val="1A6C1608"/>
    <w:rsid w:val="4411038D"/>
    <w:rsid w:val="46471F0B"/>
    <w:rsid w:val="66722A80"/>
    <w:rsid w:val="6D535020"/>
    <w:rsid w:val="75E213F9"/>
    <w:rsid w:val="7B01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h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2019-01-14T07:31:00Z</dcterms:created>
  <dc:creator>乐点小籽</dc:creator>
  <cp:lastModifiedBy>乐点小籽</cp:lastModifiedBy>
  <cp:lastPrinted>2019-01-17T02:19:00Z</cp:lastPrinted>
  <dcterms:modified xsi:type="dcterms:W3CDTF">2019-01-21T02:38:21Z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