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lang w:val="en-US" w:eastAsia="zh-CN"/>
        </w:rPr>
      </w:pPr>
    </w:p>
    <w:p>
      <w:pPr>
        <w:spacing w:line="579" w:lineRule="exact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知识产权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《济宁市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“231”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先进制造业集群专利数据分析报告》的通知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县（市、区）市场监督管理局、知识产权事业发展中心，市中心各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为充分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发挥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我市专利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数据资源优势，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进一步强化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专利信息加工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，赋能高质量发展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。经研究，现将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《济宁市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“231”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先进制造业集群专利数据分析报告》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印发给你们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请各有关单位参考使用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5" w:firstLineChars="1004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济宁市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知识产权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0" w:footer="1588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3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F86F65"/>
    <w:rsid w:val="000030CC"/>
    <w:rsid w:val="00036D18"/>
    <w:rsid w:val="00046F0D"/>
    <w:rsid w:val="00056A1E"/>
    <w:rsid w:val="00062FDE"/>
    <w:rsid w:val="00071F93"/>
    <w:rsid w:val="00080AE6"/>
    <w:rsid w:val="00090D20"/>
    <w:rsid w:val="00093690"/>
    <w:rsid w:val="000B2D0C"/>
    <w:rsid w:val="000D6724"/>
    <w:rsid w:val="000F3188"/>
    <w:rsid w:val="000F7BBC"/>
    <w:rsid w:val="00102623"/>
    <w:rsid w:val="00106B74"/>
    <w:rsid w:val="00114ED4"/>
    <w:rsid w:val="0012006B"/>
    <w:rsid w:val="00120A68"/>
    <w:rsid w:val="00140F59"/>
    <w:rsid w:val="00147966"/>
    <w:rsid w:val="00161216"/>
    <w:rsid w:val="001666D4"/>
    <w:rsid w:val="00167C51"/>
    <w:rsid w:val="001762E4"/>
    <w:rsid w:val="00185502"/>
    <w:rsid w:val="001A278C"/>
    <w:rsid w:val="001A3166"/>
    <w:rsid w:val="001A7043"/>
    <w:rsid w:val="001D58E4"/>
    <w:rsid w:val="001D6779"/>
    <w:rsid w:val="001F4F51"/>
    <w:rsid w:val="002428C7"/>
    <w:rsid w:val="00253BDE"/>
    <w:rsid w:val="00265FD2"/>
    <w:rsid w:val="0027112A"/>
    <w:rsid w:val="00286575"/>
    <w:rsid w:val="002B643A"/>
    <w:rsid w:val="002C6A11"/>
    <w:rsid w:val="002C74B2"/>
    <w:rsid w:val="002E4E96"/>
    <w:rsid w:val="002F1531"/>
    <w:rsid w:val="00317AA5"/>
    <w:rsid w:val="00317DB3"/>
    <w:rsid w:val="00317DF2"/>
    <w:rsid w:val="00372095"/>
    <w:rsid w:val="003A67CA"/>
    <w:rsid w:val="003B40FE"/>
    <w:rsid w:val="003C5C93"/>
    <w:rsid w:val="003D2DD1"/>
    <w:rsid w:val="003E2067"/>
    <w:rsid w:val="003F04F3"/>
    <w:rsid w:val="00401272"/>
    <w:rsid w:val="0044393F"/>
    <w:rsid w:val="00445C4D"/>
    <w:rsid w:val="00447141"/>
    <w:rsid w:val="00473744"/>
    <w:rsid w:val="004764C1"/>
    <w:rsid w:val="004A38B6"/>
    <w:rsid w:val="004A7B36"/>
    <w:rsid w:val="004B3CAF"/>
    <w:rsid w:val="004B56EE"/>
    <w:rsid w:val="004D3F8A"/>
    <w:rsid w:val="004F59AF"/>
    <w:rsid w:val="004F5A53"/>
    <w:rsid w:val="00504166"/>
    <w:rsid w:val="005300AD"/>
    <w:rsid w:val="00530F72"/>
    <w:rsid w:val="00532C4A"/>
    <w:rsid w:val="005632BA"/>
    <w:rsid w:val="005668B6"/>
    <w:rsid w:val="00587CB1"/>
    <w:rsid w:val="005933B4"/>
    <w:rsid w:val="005B2044"/>
    <w:rsid w:val="005C2AE2"/>
    <w:rsid w:val="005F0802"/>
    <w:rsid w:val="005F520A"/>
    <w:rsid w:val="00601DCA"/>
    <w:rsid w:val="00626D1E"/>
    <w:rsid w:val="00636503"/>
    <w:rsid w:val="00666228"/>
    <w:rsid w:val="00675F4E"/>
    <w:rsid w:val="0068446C"/>
    <w:rsid w:val="006A33ED"/>
    <w:rsid w:val="006B562C"/>
    <w:rsid w:val="006B5BD4"/>
    <w:rsid w:val="006E0058"/>
    <w:rsid w:val="006E5FD6"/>
    <w:rsid w:val="00716CD2"/>
    <w:rsid w:val="00733FED"/>
    <w:rsid w:val="007514B3"/>
    <w:rsid w:val="00772DE8"/>
    <w:rsid w:val="00773A0D"/>
    <w:rsid w:val="007A1127"/>
    <w:rsid w:val="007B1DCE"/>
    <w:rsid w:val="007F516D"/>
    <w:rsid w:val="007F68D8"/>
    <w:rsid w:val="008126A7"/>
    <w:rsid w:val="0081564D"/>
    <w:rsid w:val="008338E5"/>
    <w:rsid w:val="00847674"/>
    <w:rsid w:val="00867ED4"/>
    <w:rsid w:val="008855FF"/>
    <w:rsid w:val="00886D66"/>
    <w:rsid w:val="008B31FF"/>
    <w:rsid w:val="008B3B35"/>
    <w:rsid w:val="008B6F21"/>
    <w:rsid w:val="008B75F0"/>
    <w:rsid w:val="008C4188"/>
    <w:rsid w:val="00904F89"/>
    <w:rsid w:val="00911479"/>
    <w:rsid w:val="00914B58"/>
    <w:rsid w:val="009540EE"/>
    <w:rsid w:val="009552D9"/>
    <w:rsid w:val="00993432"/>
    <w:rsid w:val="009A4BA1"/>
    <w:rsid w:val="009B2122"/>
    <w:rsid w:val="009C4C3E"/>
    <w:rsid w:val="009D2BFE"/>
    <w:rsid w:val="009D5442"/>
    <w:rsid w:val="009F7FBD"/>
    <w:rsid w:val="00A11830"/>
    <w:rsid w:val="00A172D3"/>
    <w:rsid w:val="00A21541"/>
    <w:rsid w:val="00A26ADA"/>
    <w:rsid w:val="00A47C69"/>
    <w:rsid w:val="00A52ED0"/>
    <w:rsid w:val="00A73D77"/>
    <w:rsid w:val="00A76C84"/>
    <w:rsid w:val="00AC1CA7"/>
    <w:rsid w:val="00AE4A46"/>
    <w:rsid w:val="00AF7FE9"/>
    <w:rsid w:val="00B337E9"/>
    <w:rsid w:val="00B44873"/>
    <w:rsid w:val="00B607D2"/>
    <w:rsid w:val="00B65BD8"/>
    <w:rsid w:val="00BA3790"/>
    <w:rsid w:val="00BC7829"/>
    <w:rsid w:val="00BD1A66"/>
    <w:rsid w:val="00BF1A67"/>
    <w:rsid w:val="00BF71CC"/>
    <w:rsid w:val="00C47CC5"/>
    <w:rsid w:val="00C65CF0"/>
    <w:rsid w:val="00C72222"/>
    <w:rsid w:val="00C737DC"/>
    <w:rsid w:val="00C94968"/>
    <w:rsid w:val="00CA0A3B"/>
    <w:rsid w:val="00CA4AC0"/>
    <w:rsid w:val="00CA620B"/>
    <w:rsid w:val="00CD5C60"/>
    <w:rsid w:val="00CE2B01"/>
    <w:rsid w:val="00CE6AF7"/>
    <w:rsid w:val="00CF122B"/>
    <w:rsid w:val="00D049BA"/>
    <w:rsid w:val="00D117A8"/>
    <w:rsid w:val="00D31F59"/>
    <w:rsid w:val="00D36824"/>
    <w:rsid w:val="00D36CC7"/>
    <w:rsid w:val="00D43FDC"/>
    <w:rsid w:val="00D44D88"/>
    <w:rsid w:val="00DA5865"/>
    <w:rsid w:val="00DB3703"/>
    <w:rsid w:val="00DD2744"/>
    <w:rsid w:val="00E00802"/>
    <w:rsid w:val="00E03B68"/>
    <w:rsid w:val="00E071E2"/>
    <w:rsid w:val="00E105FD"/>
    <w:rsid w:val="00E351CA"/>
    <w:rsid w:val="00E524BD"/>
    <w:rsid w:val="00E70AAB"/>
    <w:rsid w:val="00E74A9E"/>
    <w:rsid w:val="00E75CCA"/>
    <w:rsid w:val="00EF58DD"/>
    <w:rsid w:val="00EF7BE5"/>
    <w:rsid w:val="00F0597F"/>
    <w:rsid w:val="00F22AB4"/>
    <w:rsid w:val="00F30EAB"/>
    <w:rsid w:val="00F50503"/>
    <w:rsid w:val="00F52B5E"/>
    <w:rsid w:val="00F72C9E"/>
    <w:rsid w:val="00F87602"/>
    <w:rsid w:val="00F97086"/>
    <w:rsid w:val="00F9787F"/>
    <w:rsid w:val="0E4111D9"/>
    <w:rsid w:val="2BEA20FA"/>
    <w:rsid w:val="45C3744F"/>
    <w:rsid w:val="47320518"/>
    <w:rsid w:val="4DF8788E"/>
    <w:rsid w:val="5A9C71C2"/>
    <w:rsid w:val="65FF0A18"/>
    <w:rsid w:val="6998002B"/>
    <w:rsid w:val="6AD06A7D"/>
    <w:rsid w:val="6FF86F65"/>
    <w:rsid w:val="791C46A0"/>
    <w:rsid w:val="7B7F0DA0"/>
    <w:rsid w:val="7BF5B16B"/>
    <w:rsid w:val="7DEFB4A3"/>
    <w:rsid w:val="8A7A7A9E"/>
    <w:rsid w:val="E77FF6E9"/>
    <w:rsid w:val="EF4F3FE3"/>
    <w:rsid w:val="F6774296"/>
    <w:rsid w:val="F7DB577F"/>
    <w:rsid w:val="FCE78954"/>
    <w:rsid w:val="FFB7248F"/>
    <w:rsid w:val="FFFF6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</w:style>
  <w:style w:type="paragraph" w:customStyle="1" w:styleId="9">
    <w:name w:val="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x-4\Desktop\&#21457;&#25991;\&#8251;&#27169;&#26495;&#8251;&#20415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※模板※便函.dot</Template>
  <Pages>4</Pages>
  <Words>980</Words>
  <Characters>1005</Characters>
  <Lines>1</Lines>
  <Paragraphs>1</Paragraphs>
  <TotalTime>21</TotalTime>
  <ScaleCrop>false</ScaleCrop>
  <LinksUpToDate>false</LinksUpToDate>
  <CharactersWithSpaces>1014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2023-11-29T06:05:00Z</dcterms:created>
  <dc:creator>赵子硕</dc:creator>
  <cp:lastModifiedBy>赵子硕</cp:lastModifiedBy>
  <dcterms:modified xsi:type="dcterms:W3CDTF">2023-11-29T06:40:05Z</dcterms:modified>
  <dc:title>市知识产权事业发展中心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