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D518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大数据局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14:paraId="082B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 w14:paraId="7BC49B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14:paraId="4F7802CD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14:paraId="15762C7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4D85E582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37A8758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14:paraId="791CEC4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2170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45ED110F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BF1DC02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8DF852E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43FA7544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BA9EF23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14:paraId="1613BB69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3474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 w14:paraId="68F5EE2B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47984C9F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55A1F35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14:paraId="2456409D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2D79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3F095603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01D01AC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3C651372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14:paraId="0F3F5A3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0D0CC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14:paraId="0C1A37D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51DB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652D1100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4BFDC24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EB8F8B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14:paraId="49B93BFD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4496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4CE82334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7FD69E35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14:paraId="7C82360C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 w14:paraId="3A5F55B8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C689AF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14:paraId="0655CF80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2847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1902F7C1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2ADC1874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AEA9D1F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14:paraId="597F9FB5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B15223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14:paraId="472A40CE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3F17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1B19BDD6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33E67AB3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C39477F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14:paraId="6B321FC8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7E0A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 w14:paraId="3A394A0E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0B970F6F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3E6C3F6A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14:paraId="1E911E7A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7033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 w14:paraId="6826C99C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26556269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06C795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通讯地址</w:t>
            </w:r>
          </w:p>
        </w:tc>
        <w:tc>
          <w:tcPr>
            <w:tcW w:w="5536" w:type="dxa"/>
            <w:gridSpan w:val="5"/>
            <w:vAlign w:val="center"/>
          </w:tcPr>
          <w:p w14:paraId="543379F4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7740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 w14:paraId="0A08B37C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FABB3E4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 w14:paraId="58C75A39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14:paraId="230C3D35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14:paraId="56CB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 w14:paraId="6215F95D"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8FD569D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 w14:paraId="7DE2968D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 w14:paraId="5F89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 w14:paraId="56C4388B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 w14:paraId="6CF1717A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 w14:paraId="04A4338F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14:paraId="37841B5D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14:paraId="1CCD8B2B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14:paraId="78E5F18C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14:paraId="32E1D3B2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14:paraId="633F2C20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0C45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 w14:paraId="4E692523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14:paraId="4437CBC7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14:paraId="24AB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 w14:paraId="0CAC004E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049CC3A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 w14:paraId="717027EC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5DE2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 w14:paraId="54ADED69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14:paraId="5F26A6D9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14:paraId="14D1E447"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 w14:paraId="1ED8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 w14:paraId="0FBED42D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14:paraId="18848A8C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 w14:paraId="49471853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 w14:paraId="0E2387B3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 w14:paraId="4BD13BC3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 w14:paraId="210BA846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14:paraId="10237D73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14:paraId="1B6E9AB2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 w14:paraId="670C6C99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 w14:paraId="12CB711D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 w14:paraId="7D9B9141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 w14:paraId="6CD947BB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 w14:paraId="1906B693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 w14:paraId="4F22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 w14:paraId="0C0BC685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 w14:paraId="1EBC83F4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14:paraId="5AFED4E3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14:paraId="2F75EE63">
      <w:pPr>
        <w:rPr>
          <w:rFonts w:cs="Times New Roman"/>
        </w:rPr>
      </w:pPr>
    </w:p>
    <w:p w14:paraId="13888CBE"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0F5009C0"/>
    <w:rsid w:val="54BB2168"/>
    <w:rsid w:val="6FB1F8AE"/>
    <w:rsid w:val="F1B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f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203</Words>
  <Characters>203</Characters>
  <Lines>0</Lines>
  <Paragraphs>0</Paragraphs>
  <TotalTime>6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2020-06-16T15:23:00Z</dcterms:created>
  <dc:creator>张蓓蓓</dc:creator>
  <cp:lastModifiedBy>dell</cp:lastModifiedBy>
  <cp:lastPrinted>2023-03-06T09:30:00Z</cp:lastPrinted>
  <dcterms:modified xsi:type="dcterms:W3CDTF">2024-11-22T09:08:50Z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4748AFDA7A994A8B80560FEE199AEE69_12</vt:lpwstr>
  </property>
</Properties>
</file>