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A6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附件</w:t>
      </w:r>
    </w:p>
    <w:p w14:paraId="510B0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 w14:paraId="7C315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  <w:t>农业机械报废补贴额一览表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470"/>
        <w:gridCol w:w="4140"/>
        <w:gridCol w:w="970"/>
        <w:gridCol w:w="960"/>
        <w:gridCol w:w="2102"/>
      </w:tblGrid>
      <w:tr w14:paraId="3CBD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atLeast"/>
          <w:tblHeader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F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4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机型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9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3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报废补贴额（元）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 w14:paraId="26E2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tblHeader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EAB9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9172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01D6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E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正常标准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C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提高标准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75C5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C7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B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6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5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马力以下（含手扶拖拉机）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E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1500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4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587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165F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B1A4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B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-35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F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8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0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按照鲁农机字〔2025〕7号文件提高报废补贴额</w:t>
            </w:r>
          </w:p>
        </w:tc>
      </w:tr>
      <w:tr w14:paraId="4F85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DA30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C029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C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35-50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9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7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C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592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8C3A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930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B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50-80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D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4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E72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2F0F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3A6C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9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80-100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8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10840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0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E9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8FF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2043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593E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B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-160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0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13140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8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C7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AA8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42C1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85E9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8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160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-200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8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3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0D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E84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2771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B16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0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B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6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C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F2A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7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6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播种机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8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行及以下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2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1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600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8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提高标准需报废并购置同种类机具</w:t>
            </w:r>
          </w:p>
        </w:tc>
      </w:tr>
      <w:tr w14:paraId="767B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55F3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FD53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4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4-5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7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D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900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E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1A3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1BD6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6360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7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6-11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3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7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7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7C4C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A98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AD1E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6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12-18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D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6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2400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6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646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BD72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320C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1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B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3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0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92E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1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A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背负式谷物联合收割机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F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——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9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F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3000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6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1.提高标准需报废并购置同种类机具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2.采棉机按照鲁农机字〔2025〕7号文件提高标准</w:t>
            </w:r>
          </w:p>
        </w:tc>
      </w:tr>
      <w:tr w14:paraId="0691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B958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0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自走式全喂入稻麦联合收割机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8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喂入量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0.5-1kg/s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B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0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4500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AB1EE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7E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014B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C64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8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喂入量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1-3kg/s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F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9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8250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893C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1A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FB58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C9EB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7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喂入量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3-4kg/s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C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1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10950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6822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7F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9384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8176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5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喂入量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 xml:space="preserve">4kg/s 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0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8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16500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43D8E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31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B2A6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1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自走式半喂入稻麦联合收割机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1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行，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35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马力（含）以上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E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4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10800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E686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23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8249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882B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F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行（含）以上，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35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马力（含）以上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C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17500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B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26250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BADAF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3F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347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B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悬挂式玉米联合收获机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5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E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4500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D4AD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07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A45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A2C7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9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3-4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8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B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8250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A2DCD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AD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9565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2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自走式玉米联合收获机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2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8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8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10800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3DC6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21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7813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9004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1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F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18750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AEFC8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65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C43D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DE7D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F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A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F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8F06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24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B6AE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A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采棉机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E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——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D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2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80000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BDB2B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07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F327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0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自走式花生联合收获机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2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半喂入式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6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4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9000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6B3D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CC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10AE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397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3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捡拾式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E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8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16500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5270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32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F821E8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20F185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D94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9E4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B03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117FBEE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5F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7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4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水稻插秧机</w:t>
            </w:r>
          </w:p>
        </w:tc>
        <w:tc>
          <w:tcPr>
            <w:tcW w:w="4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1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行手扶步进式</w:t>
            </w: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7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740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2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1110</w:t>
            </w:r>
          </w:p>
        </w:tc>
        <w:tc>
          <w:tcPr>
            <w:tcW w:w="21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6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提高标准需报废并购置同种类机具</w:t>
            </w:r>
          </w:p>
        </w:tc>
      </w:tr>
      <w:tr w14:paraId="1649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3798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2C1B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8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行手扶步进式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5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1740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2610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1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AB0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8672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3D5D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7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行及以上手扶步进式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7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D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3255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5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E1B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61CA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12C7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D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行及以上独轮乘坐式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0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1720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B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2580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C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A44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1240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575C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1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4-5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行四轮乘坐式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3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C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8100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B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7230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8C4B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251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A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6-7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行四轮乘坐式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8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9930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B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14895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B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F97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165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AE61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C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行及以上四轮乘坐式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4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0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18750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4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99E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9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1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农用北斗辅助驾驶系统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1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——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0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8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1200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B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1.需报废并购置同种类机具</w:t>
            </w:r>
          </w:p>
          <w:p w14:paraId="053C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2.按照鲁农机字〔2025〕7号文件提高标准</w:t>
            </w:r>
          </w:p>
        </w:tc>
      </w:tr>
      <w:tr w14:paraId="1105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1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4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机动喷雾（粉）机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9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背负式机动喷雾（粉）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6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3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F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98B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99D2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5823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2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11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-18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马力自走式四轮转向喷杆喷雾机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2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A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FFF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AAB9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48E1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E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-50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马力自走式四轮转向喷杆喷雾机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1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6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D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5E5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0BA2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4759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-100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马力自走式四轮转向喷杆喷雾机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C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A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77FC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5B7C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7F74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6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马力及以上自走式四轮转向喷杆喷雾机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F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3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D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C27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A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A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机动脱粒机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——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5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0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7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49C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6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4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饲料（草）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 xml:space="preserve"> 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粉碎机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0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400mm≤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转子直径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&lt;550mm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5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0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6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D38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3ED6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77DD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C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转子直径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≥550mm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9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8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2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738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9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8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铡草机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9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生产率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&lt;1t/h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（刀盘直径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&lt;210mm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5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9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刀盘直径与生产率不一致的，就低确定补贴档次</w:t>
            </w:r>
          </w:p>
        </w:tc>
      </w:tr>
      <w:tr w14:paraId="7D5E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C11A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1C71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F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1t/h≤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生产率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&lt;3t/h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210mm≤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刀盘直径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&lt;740mm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4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B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5AB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DB6B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A0E2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4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3t/h≤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生产率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&lt;6t/h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（刀盘直径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 xml:space="preserve"> 845mm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C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C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0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3E6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D64B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E795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6t/h≤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生产率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&lt;9t/h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（刀盘直径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910mm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C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7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1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359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C9E9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D4E4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7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9t/h≤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生产率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&lt;15t/h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740mm≤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刀盘直径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&lt;1010mm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8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1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A3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63F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5F36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B044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7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15t/h≤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生产率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&lt;20t/h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1010mm≤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刀盘直径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&lt;1230mm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2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1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D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D55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C0EA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2438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5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生产率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≥20t/h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（刀盘直径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≥1310mm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8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E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8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08F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8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3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6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工作幅宽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&lt;1.5m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6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4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按照发改环资〔2024〕1104号文件新增</w:t>
            </w:r>
          </w:p>
        </w:tc>
      </w:tr>
      <w:tr w14:paraId="6903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0D9B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4AFF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1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1.5m≤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工作幅宽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&lt;2m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3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5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9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E3B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A3D6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DF3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0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2m≤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工作幅宽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&lt;2.5m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A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4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1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CEE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1374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57A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A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工作幅宽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≥2.5m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0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4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5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81D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D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F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秸秆粉碎还田机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7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1m≤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工作幅宽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&lt;1.5m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6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A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B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按照发改环资〔2024〕1104号文件新增</w:t>
            </w:r>
          </w:p>
        </w:tc>
      </w:tr>
      <w:tr w14:paraId="1227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A3F5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0F75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B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1.5m≤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工作幅宽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&lt;2m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2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1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DBF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9E9E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5A4C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D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2m≤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工作幅宽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&lt;2.5m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9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5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C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58D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890D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31F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0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工作幅宽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≥2.5m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5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3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31F4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D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3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犁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D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3-4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铧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C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4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0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按照发改环资〔2024〕1104号文件新增</w:t>
            </w:r>
          </w:p>
        </w:tc>
      </w:tr>
      <w:tr w14:paraId="1E35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141D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38A6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3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5-6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铧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F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C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CFA3A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0A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F044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AE76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E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铧及以上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B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E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AF11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AE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7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深松机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C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深松部件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2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、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3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F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A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按照发改环资〔2024〕1104号文件新增</w:t>
            </w:r>
          </w:p>
        </w:tc>
      </w:tr>
      <w:tr w14:paraId="15AC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FB30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B598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F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深松部件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4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、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5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1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C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F0F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C85F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F43D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4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深松部件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6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个及以上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E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A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4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529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B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6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植保无人驾驶航空器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8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 xml:space="preserve">-20L 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多旋翼植保无人驾驶航空器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A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4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2700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04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1.按照发改环资〔2024〕1104号、鲁农机字〔2025〕7号文件新增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2.需报废并购置同种类机具</w:t>
            </w:r>
          </w:p>
        </w:tc>
      </w:tr>
      <w:tr w14:paraId="01EE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7BC3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152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9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 xml:space="preserve"> -30L 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多旋翼植保无人驾驶航空器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8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3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C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350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805B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B5F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C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 xml:space="preserve"> -50L 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多旋翼植保无人驾驶航空器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1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6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5400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E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EBD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972F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7DC8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D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50L </w:t>
            </w:r>
            <w:r>
              <w:rPr>
                <w:rStyle w:val="19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及以上多旋翼植保无人驾驶航空器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F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0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6400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1C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749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D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4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谷物（粮食）烘干机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4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批处理量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2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-4t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循环式谷物烘干机（平床式谷物烘干机）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3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5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7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1.按照发改环资〔2024〕1104号文件新增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2.按照鲁农机字〔2025〕7号文件可直接报废，无需购置同种类机具</w:t>
            </w:r>
          </w:p>
        </w:tc>
      </w:tr>
      <w:tr w14:paraId="12A3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4250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FC26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2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批处理量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4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-20t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循环式谷物烘干机（处理量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20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-50t/d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连续式谷物烘干机）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9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8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D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391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6325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D9A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2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批处理量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20t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及以上循环式谷物烘干机（处理量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50t/d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及以上连续式谷物烘干机）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0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D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E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C0C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水稻抛秧机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4-5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行四轮乘坐式抛秧机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8100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1.按照鲁农机字〔2025〕7号文件新增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2.提高标准需报废并购置同种类机具</w:t>
            </w:r>
          </w:p>
        </w:tc>
      </w:tr>
      <w:tr w14:paraId="1AA1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352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CC6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6-7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行四轮乘坐式抛秧机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9930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14895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CF6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58A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AD1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行及以上四轮乘坐式抛秧机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18750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258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田间作业监测终端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——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1.按照鲁农机字〔2025〕7号文件新增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2.需报废并购置同种类机具</w:t>
            </w:r>
          </w:p>
        </w:tc>
      </w:tr>
      <w:tr w14:paraId="3802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色选机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执行单元数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60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以下大米色选机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按照鲁农机字〔2025〕7号文件新增</w:t>
            </w:r>
          </w:p>
        </w:tc>
      </w:tr>
      <w:tr w14:paraId="17E9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532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120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执行单元数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60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-300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大米色选机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A5A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360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A4F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执行单元数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300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-450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大米色选机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A81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703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04D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执行单元数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450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及以上大米色选机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729D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48E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33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执行单元数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60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以下杂粮色选机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5D3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13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706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执行单元数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60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-300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杂粮色选机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2C2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08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2AB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执行单元数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300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及以上杂粮色选机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4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FEB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磨粉机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磨辊长度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40cm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及以上磨粉机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0FA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田园管理机（微型耕耘机）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功率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4kW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以下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2E1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1CA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208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功率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4kW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DDA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F5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茶叶揉捻机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揉筒直径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35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—50cm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揉捻机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C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705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1F8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EE9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揉筒直径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50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—60cm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揉捻机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A92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EEB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C08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揉筒直径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60cm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及以上揉捻机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(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含揉捻机组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)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A74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071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大蒜收获机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4kW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及以上大蒜收获机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311C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5F7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C5E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牵引或悬挂式大蒜收获机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3A6B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打（压）捆机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压缩室截面积（宽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×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高）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0.1344m²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及以上方捆捡拾压捆机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按照鲁农机字〔2025〕7号文件新增</w:t>
            </w:r>
          </w:p>
        </w:tc>
      </w:tr>
      <w:tr w14:paraId="1DE9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14E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CCB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压缩室截面积（宽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×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高）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0.154m²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及以上方捆捡拾压捆机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57C3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EE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2E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7D1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压缩室截面积（宽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×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高）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0.162m²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及以上方捆捡拾压捆机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CBB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4A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F9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2E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压缩室截面积（宽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×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高）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0.1998m²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及以上方捆捡拾压捆机（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3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个及以上打结器）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200D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B0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99A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14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0.5m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及以上圆捆捡拾压捆机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7EF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FA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748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438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0.8m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及以上圆捆捡拾压捆机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DB0E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E4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59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DE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1m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及以上圆捆捡拾压捆机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25D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50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874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6C3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1.2m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及以上圆捆捡拾压捆机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410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66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42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6C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0.52m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及以上圆捆压捆机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E73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C8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948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6C0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压缩室截面积（宽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×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高）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0.081m²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及以上方捆压捆机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8D9A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D7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1AE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0A1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压缩室截面积（宽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×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高）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0.105m²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及以上方捆压捆机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46C3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EB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84A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3E9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压缩室截面积（宽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×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高）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0.0936m²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及以上无打结器自动套袋方捆捡拾压捆机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81C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71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9CE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D8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压缩室截面积（宽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×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高）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0.1344m²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及以上无打结器自动套袋方捆捡拾压捆机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66E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CC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9F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105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压缩室直径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 w:bidi="ar-SA"/>
              </w:rPr>
              <w:t>1m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及以上带割台自走式圆捆打捆机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3F7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58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花生摘果机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7.5kw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-15kW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花生摘果机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按照鲁农机字〔2025〕7号文件新增</w:t>
            </w:r>
          </w:p>
        </w:tc>
      </w:tr>
      <w:tr w14:paraId="56AA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8BC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CE7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15kW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及以上花生摘果机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35A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农用水泵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2.2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-7.5kW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潜水电泵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DDB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3E4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40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7.5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-9.2kW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潜水电泵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35D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薯类收获机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及以上手扶直联薯类挖掘机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3E26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0CF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9A2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700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—1000mm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薯类挖掘机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F37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00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505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AAB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—1500mm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薯类挖掘机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ECC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96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4F4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8A6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1500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—1700mm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薯类挖掘机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7AF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10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E66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27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1700mm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及以上薯类挖掘机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28F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9B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4E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B96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及以上自走式薯类捡拾机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983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47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A28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513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700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—1500mm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牵引式薯类联合收获机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910B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18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97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6FD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及以上牵引式薯类联合收获机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9AA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D6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D9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9D9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700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—1000mm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自走式薯类联合收获机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4A7E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45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98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214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—1500mm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自走式薯类联合收获机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EF6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DD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76641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071B5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1500mm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及以上自走式薯类联合收获机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C8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84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789E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F5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00E737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725A1E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A69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D8C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566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F4C605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7A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青（黄）饲料收获机</w:t>
            </w:r>
          </w:p>
        </w:tc>
        <w:tc>
          <w:tcPr>
            <w:tcW w:w="4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—2.6m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自走圆盘式青饲料收获机</w:t>
            </w: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11000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3A6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按照鲁农机字〔2025〕7号文件新增</w:t>
            </w:r>
          </w:p>
        </w:tc>
      </w:tr>
      <w:tr w14:paraId="0F69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860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F58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（含）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—2.6m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自走圆盘式青饲料收获机，带对辊式籽粒破碎机构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996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72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200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7DC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2.6m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及以上自走圆盘式青饲料收获机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19000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D78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C8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012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5E6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2.6m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highlight w:val="none"/>
                <w:lang w:val="en-US" w:eastAsia="zh-CN" w:bidi="ar-SA"/>
              </w:rPr>
              <w:t>及以上自走圆盘式青饲料收获机，带对辊式籽粒破碎机构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126E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28062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913" w:bottom="1440" w:left="913" w:header="794" w:footer="79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5A0E1">
    <w:pPr>
      <w:pStyle w:val="6"/>
      <w:ind w:left="420" w:leftChars="200" w:right="420" w:rightChars="200"/>
      <w:jc w:val="right"/>
    </w:pPr>
    <w:r>
      <w:rPr>
        <w:rFonts w:hint="eastAsia" w:ascii="宋体" w:hAnsi="宋体"/>
        <w:b/>
        <w:sz w:val="28"/>
        <w:szCs w:val="28"/>
      </w:rPr>
      <w:t xml:space="preserve">— </w:t>
    </w:r>
    <w:r>
      <w:rPr>
        <w:rFonts w:ascii="Times New Roman" w:hAnsi="Times New Roman"/>
        <w:b/>
        <w:sz w:val="28"/>
        <w:szCs w:val="28"/>
      </w:rPr>
      <w:fldChar w:fldCharType="begin"/>
    </w:r>
    <w:r>
      <w:rPr>
        <w:rStyle w:val="11"/>
        <w:rFonts w:ascii="Times New Roman" w:hAnsi="Times New Roman"/>
        <w:b/>
        <w:sz w:val="28"/>
        <w:szCs w:val="28"/>
      </w:rPr>
      <w:instrText xml:space="preserve">PAGE  </w:instrText>
    </w:r>
    <w:r>
      <w:rPr>
        <w:rFonts w:ascii="Times New Roman" w:hAnsi="Times New Roman"/>
        <w:b/>
        <w:sz w:val="28"/>
        <w:szCs w:val="28"/>
      </w:rPr>
      <w:fldChar w:fldCharType="separate"/>
    </w:r>
    <w:r>
      <w:rPr>
        <w:rStyle w:val="11"/>
        <w:rFonts w:ascii="Times New Roman" w:hAnsi="Times New Roman"/>
        <w:b/>
        <w:sz w:val="28"/>
        <w:szCs w:val="28"/>
      </w:rPr>
      <w:t>3</w:t>
    </w:r>
    <w:r>
      <w:rPr>
        <w:rFonts w:ascii="Times New Roman" w:hAnsi="Times New Roman"/>
        <w:b/>
        <w:sz w:val="28"/>
        <w:szCs w:val="28"/>
      </w:rPr>
      <w:fldChar w:fldCharType="end"/>
    </w:r>
    <w:r>
      <w:rPr>
        <w:rFonts w:hint="eastAsia" w:ascii="宋体" w:hAnsi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B86D">
    <w:pPr>
      <w:pStyle w:val="6"/>
      <w:ind w:left="420" w:leftChars="200" w:right="420" w:rightChars="200"/>
      <w:jc w:val="both"/>
      <w:rPr>
        <w:rFonts w:ascii="仿宋" w:hAnsi="仿宋" w:eastAsia="仿宋"/>
        <w:sz w:val="22"/>
        <w:szCs w:val="28"/>
      </w:rPr>
    </w:pPr>
    <w:r>
      <w:rPr>
        <w:rFonts w:hint="eastAsia" w:ascii="宋体" w:hAnsi="宋体"/>
        <w:b/>
        <w:sz w:val="28"/>
        <w:szCs w:val="28"/>
      </w:rPr>
      <w:t xml:space="preserve">— </w:t>
    </w:r>
    <w:r>
      <w:rPr>
        <w:rFonts w:ascii="Times New Roman" w:hAnsi="Times New Roman"/>
        <w:b/>
        <w:sz w:val="28"/>
        <w:szCs w:val="28"/>
      </w:rPr>
      <w:fldChar w:fldCharType="begin"/>
    </w:r>
    <w:r>
      <w:rPr>
        <w:rStyle w:val="11"/>
        <w:rFonts w:ascii="Times New Roman" w:hAnsi="Times New Roman"/>
        <w:b/>
        <w:sz w:val="28"/>
        <w:szCs w:val="28"/>
      </w:rPr>
      <w:instrText xml:space="preserve">PAGE  </w:instrText>
    </w:r>
    <w:r>
      <w:rPr>
        <w:rFonts w:ascii="Times New Roman" w:hAnsi="Times New Roman"/>
        <w:b/>
        <w:sz w:val="28"/>
        <w:szCs w:val="28"/>
      </w:rPr>
      <w:fldChar w:fldCharType="separate"/>
    </w:r>
    <w:r>
      <w:rPr>
        <w:rStyle w:val="11"/>
        <w:rFonts w:ascii="Times New Roman" w:hAnsi="Times New Roman"/>
        <w:b/>
        <w:sz w:val="28"/>
        <w:szCs w:val="28"/>
      </w:rPr>
      <w:t>4</w:t>
    </w:r>
    <w:r>
      <w:rPr>
        <w:rFonts w:ascii="Times New Roman" w:hAnsi="Times New Roman"/>
        <w:b/>
        <w:sz w:val="28"/>
        <w:szCs w:val="28"/>
      </w:rPr>
      <w:fldChar w:fldCharType="end"/>
    </w:r>
    <w:r>
      <w:rPr>
        <w:rFonts w:hint="eastAsia" w:ascii="宋体" w:hAnsi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ZTQxZTRhZjRlNTMwNGE3MGEzYjQ2YjBmMjJlNTEifQ=="/>
  </w:docVars>
  <w:rsids>
    <w:rsidRoot w:val="69A35DC7"/>
    <w:rsid w:val="00000837"/>
    <w:rsid w:val="00014C18"/>
    <w:rsid w:val="00026B00"/>
    <w:rsid w:val="00030341"/>
    <w:rsid w:val="00046281"/>
    <w:rsid w:val="0004670C"/>
    <w:rsid w:val="00051D65"/>
    <w:rsid w:val="000553F9"/>
    <w:rsid w:val="00062B4F"/>
    <w:rsid w:val="00077827"/>
    <w:rsid w:val="00083317"/>
    <w:rsid w:val="000846A9"/>
    <w:rsid w:val="00090B5A"/>
    <w:rsid w:val="00093E4E"/>
    <w:rsid w:val="00097AA3"/>
    <w:rsid w:val="000A2773"/>
    <w:rsid w:val="000A7167"/>
    <w:rsid w:val="000B5C9A"/>
    <w:rsid w:val="000B6CDD"/>
    <w:rsid w:val="000C2494"/>
    <w:rsid w:val="000C474E"/>
    <w:rsid w:val="000C78B3"/>
    <w:rsid w:val="000D0EF3"/>
    <w:rsid w:val="000D31E1"/>
    <w:rsid w:val="000D7483"/>
    <w:rsid w:val="000E246A"/>
    <w:rsid w:val="000E2C32"/>
    <w:rsid w:val="000F3E94"/>
    <w:rsid w:val="00101B8D"/>
    <w:rsid w:val="00112DE9"/>
    <w:rsid w:val="00115206"/>
    <w:rsid w:val="00143435"/>
    <w:rsid w:val="0015016A"/>
    <w:rsid w:val="001503EC"/>
    <w:rsid w:val="0018142F"/>
    <w:rsid w:val="00190CCB"/>
    <w:rsid w:val="00192360"/>
    <w:rsid w:val="001A6A99"/>
    <w:rsid w:val="001A74AC"/>
    <w:rsid w:val="001A7EAE"/>
    <w:rsid w:val="001B2008"/>
    <w:rsid w:val="001B3F33"/>
    <w:rsid w:val="001C5826"/>
    <w:rsid w:val="001D0291"/>
    <w:rsid w:val="001D457A"/>
    <w:rsid w:val="001D64A3"/>
    <w:rsid w:val="001E5B91"/>
    <w:rsid w:val="001E7733"/>
    <w:rsid w:val="001F6C2D"/>
    <w:rsid w:val="00200A33"/>
    <w:rsid w:val="00204F8F"/>
    <w:rsid w:val="00212CDA"/>
    <w:rsid w:val="00216EAF"/>
    <w:rsid w:val="00217F09"/>
    <w:rsid w:val="00221262"/>
    <w:rsid w:val="002220C1"/>
    <w:rsid w:val="00231F57"/>
    <w:rsid w:val="0023523C"/>
    <w:rsid w:val="00253BF6"/>
    <w:rsid w:val="002549C5"/>
    <w:rsid w:val="0026258E"/>
    <w:rsid w:val="00285CE8"/>
    <w:rsid w:val="00285DE9"/>
    <w:rsid w:val="00286075"/>
    <w:rsid w:val="00286BF2"/>
    <w:rsid w:val="00287CDD"/>
    <w:rsid w:val="002945DD"/>
    <w:rsid w:val="002C58B5"/>
    <w:rsid w:val="002C62B5"/>
    <w:rsid w:val="002D24BB"/>
    <w:rsid w:val="002D2BD8"/>
    <w:rsid w:val="002E637D"/>
    <w:rsid w:val="003003C5"/>
    <w:rsid w:val="00300501"/>
    <w:rsid w:val="00300CC9"/>
    <w:rsid w:val="00307875"/>
    <w:rsid w:val="00316CDF"/>
    <w:rsid w:val="00320965"/>
    <w:rsid w:val="003217D9"/>
    <w:rsid w:val="00330CEE"/>
    <w:rsid w:val="0033256B"/>
    <w:rsid w:val="00337033"/>
    <w:rsid w:val="0034618D"/>
    <w:rsid w:val="00346506"/>
    <w:rsid w:val="00346975"/>
    <w:rsid w:val="0035740E"/>
    <w:rsid w:val="00361B01"/>
    <w:rsid w:val="00362C84"/>
    <w:rsid w:val="00364083"/>
    <w:rsid w:val="00375143"/>
    <w:rsid w:val="00383108"/>
    <w:rsid w:val="003852F9"/>
    <w:rsid w:val="00393F8A"/>
    <w:rsid w:val="00395123"/>
    <w:rsid w:val="0039544C"/>
    <w:rsid w:val="003A7A54"/>
    <w:rsid w:val="003B34F3"/>
    <w:rsid w:val="003C2A7C"/>
    <w:rsid w:val="003C70F9"/>
    <w:rsid w:val="003D02A6"/>
    <w:rsid w:val="003D050A"/>
    <w:rsid w:val="003D36B1"/>
    <w:rsid w:val="003E27F9"/>
    <w:rsid w:val="003E28FB"/>
    <w:rsid w:val="00400740"/>
    <w:rsid w:val="00400C86"/>
    <w:rsid w:val="00410346"/>
    <w:rsid w:val="004115AC"/>
    <w:rsid w:val="004164E9"/>
    <w:rsid w:val="00432F9A"/>
    <w:rsid w:val="00433B13"/>
    <w:rsid w:val="004452F1"/>
    <w:rsid w:val="004527D7"/>
    <w:rsid w:val="00453652"/>
    <w:rsid w:val="00460838"/>
    <w:rsid w:val="00467B8E"/>
    <w:rsid w:val="004746E1"/>
    <w:rsid w:val="00497CD3"/>
    <w:rsid w:val="004A467C"/>
    <w:rsid w:val="004A4AF6"/>
    <w:rsid w:val="004A5758"/>
    <w:rsid w:val="004D0813"/>
    <w:rsid w:val="004D354A"/>
    <w:rsid w:val="004E7F1D"/>
    <w:rsid w:val="004F539C"/>
    <w:rsid w:val="004F61B8"/>
    <w:rsid w:val="004F7F1E"/>
    <w:rsid w:val="00500C88"/>
    <w:rsid w:val="005010AC"/>
    <w:rsid w:val="00503967"/>
    <w:rsid w:val="0050525F"/>
    <w:rsid w:val="00523E2B"/>
    <w:rsid w:val="00544858"/>
    <w:rsid w:val="00550A9F"/>
    <w:rsid w:val="00554793"/>
    <w:rsid w:val="00555338"/>
    <w:rsid w:val="0056135B"/>
    <w:rsid w:val="00567793"/>
    <w:rsid w:val="00567B41"/>
    <w:rsid w:val="0057353E"/>
    <w:rsid w:val="00581E3A"/>
    <w:rsid w:val="0058287F"/>
    <w:rsid w:val="00583596"/>
    <w:rsid w:val="00591BBF"/>
    <w:rsid w:val="00592028"/>
    <w:rsid w:val="005A24C4"/>
    <w:rsid w:val="005A282E"/>
    <w:rsid w:val="005A3505"/>
    <w:rsid w:val="005A63E8"/>
    <w:rsid w:val="005A7C45"/>
    <w:rsid w:val="005B0939"/>
    <w:rsid w:val="005B17C6"/>
    <w:rsid w:val="005B3A0A"/>
    <w:rsid w:val="005B5BD3"/>
    <w:rsid w:val="005B6749"/>
    <w:rsid w:val="005C322A"/>
    <w:rsid w:val="005D1090"/>
    <w:rsid w:val="005D4402"/>
    <w:rsid w:val="005E12E8"/>
    <w:rsid w:val="005E33AC"/>
    <w:rsid w:val="005E58AC"/>
    <w:rsid w:val="005E7394"/>
    <w:rsid w:val="0060197A"/>
    <w:rsid w:val="00612411"/>
    <w:rsid w:val="00612D64"/>
    <w:rsid w:val="00615097"/>
    <w:rsid w:val="006174EF"/>
    <w:rsid w:val="00622EB8"/>
    <w:rsid w:val="00623C17"/>
    <w:rsid w:val="006241D9"/>
    <w:rsid w:val="00625217"/>
    <w:rsid w:val="00626C48"/>
    <w:rsid w:val="00635664"/>
    <w:rsid w:val="00640332"/>
    <w:rsid w:val="00645AEF"/>
    <w:rsid w:val="00650619"/>
    <w:rsid w:val="006510AE"/>
    <w:rsid w:val="006648C7"/>
    <w:rsid w:val="00664D5E"/>
    <w:rsid w:val="0067479E"/>
    <w:rsid w:val="00675731"/>
    <w:rsid w:val="00681E16"/>
    <w:rsid w:val="006B02A9"/>
    <w:rsid w:val="006C7D50"/>
    <w:rsid w:val="006E6ECD"/>
    <w:rsid w:val="006F0329"/>
    <w:rsid w:val="006F4017"/>
    <w:rsid w:val="006F4857"/>
    <w:rsid w:val="0070087E"/>
    <w:rsid w:val="00702881"/>
    <w:rsid w:val="00706612"/>
    <w:rsid w:val="00730B79"/>
    <w:rsid w:val="00731D95"/>
    <w:rsid w:val="00743430"/>
    <w:rsid w:val="00744939"/>
    <w:rsid w:val="00756821"/>
    <w:rsid w:val="00764064"/>
    <w:rsid w:val="00782C94"/>
    <w:rsid w:val="00784DC6"/>
    <w:rsid w:val="00787702"/>
    <w:rsid w:val="00796F60"/>
    <w:rsid w:val="007B12AF"/>
    <w:rsid w:val="007C18F3"/>
    <w:rsid w:val="007D2285"/>
    <w:rsid w:val="007F267F"/>
    <w:rsid w:val="00804472"/>
    <w:rsid w:val="00810E98"/>
    <w:rsid w:val="00826569"/>
    <w:rsid w:val="00827320"/>
    <w:rsid w:val="00833647"/>
    <w:rsid w:val="00840670"/>
    <w:rsid w:val="00842653"/>
    <w:rsid w:val="0084743E"/>
    <w:rsid w:val="00852820"/>
    <w:rsid w:val="00860604"/>
    <w:rsid w:val="00863813"/>
    <w:rsid w:val="00872624"/>
    <w:rsid w:val="00880F24"/>
    <w:rsid w:val="00883BA1"/>
    <w:rsid w:val="00891F5C"/>
    <w:rsid w:val="008948D9"/>
    <w:rsid w:val="008B28EF"/>
    <w:rsid w:val="008C76BC"/>
    <w:rsid w:val="008D123B"/>
    <w:rsid w:val="008D1835"/>
    <w:rsid w:val="008E26C6"/>
    <w:rsid w:val="008E2881"/>
    <w:rsid w:val="008E400E"/>
    <w:rsid w:val="008F389D"/>
    <w:rsid w:val="008F3973"/>
    <w:rsid w:val="008F79BD"/>
    <w:rsid w:val="00920103"/>
    <w:rsid w:val="009215CC"/>
    <w:rsid w:val="009245DF"/>
    <w:rsid w:val="009256A0"/>
    <w:rsid w:val="009271E4"/>
    <w:rsid w:val="00930329"/>
    <w:rsid w:val="00944019"/>
    <w:rsid w:val="0094769A"/>
    <w:rsid w:val="00952B73"/>
    <w:rsid w:val="009605D7"/>
    <w:rsid w:val="00961890"/>
    <w:rsid w:val="00961C17"/>
    <w:rsid w:val="009656C8"/>
    <w:rsid w:val="00972472"/>
    <w:rsid w:val="0098077D"/>
    <w:rsid w:val="009823FD"/>
    <w:rsid w:val="0098254D"/>
    <w:rsid w:val="009961BA"/>
    <w:rsid w:val="009A0765"/>
    <w:rsid w:val="009A0CD3"/>
    <w:rsid w:val="009B08D3"/>
    <w:rsid w:val="009B7E3B"/>
    <w:rsid w:val="009C4EB3"/>
    <w:rsid w:val="009E613D"/>
    <w:rsid w:val="009F12D5"/>
    <w:rsid w:val="009F1E85"/>
    <w:rsid w:val="00A13FF8"/>
    <w:rsid w:val="00A26D37"/>
    <w:rsid w:val="00A27776"/>
    <w:rsid w:val="00A31AFA"/>
    <w:rsid w:val="00A32A54"/>
    <w:rsid w:val="00A32DCF"/>
    <w:rsid w:val="00A4551C"/>
    <w:rsid w:val="00A52C79"/>
    <w:rsid w:val="00A5513C"/>
    <w:rsid w:val="00A61883"/>
    <w:rsid w:val="00A644F0"/>
    <w:rsid w:val="00A67A20"/>
    <w:rsid w:val="00A776A5"/>
    <w:rsid w:val="00A81009"/>
    <w:rsid w:val="00AA0FF5"/>
    <w:rsid w:val="00AA7C93"/>
    <w:rsid w:val="00AB0206"/>
    <w:rsid w:val="00AC353F"/>
    <w:rsid w:val="00AD3B0F"/>
    <w:rsid w:val="00AD647C"/>
    <w:rsid w:val="00AD6D11"/>
    <w:rsid w:val="00AE6D69"/>
    <w:rsid w:val="00AF554F"/>
    <w:rsid w:val="00B027A1"/>
    <w:rsid w:val="00B03B49"/>
    <w:rsid w:val="00B10EF5"/>
    <w:rsid w:val="00B11E72"/>
    <w:rsid w:val="00B13B93"/>
    <w:rsid w:val="00B15451"/>
    <w:rsid w:val="00B15D22"/>
    <w:rsid w:val="00B21A0C"/>
    <w:rsid w:val="00B3315D"/>
    <w:rsid w:val="00B41B57"/>
    <w:rsid w:val="00B423CE"/>
    <w:rsid w:val="00B46114"/>
    <w:rsid w:val="00B50F6F"/>
    <w:rsid w:val="00B52C69"/>
    <w:rsid w:val="00B63204"/>
    <w:rsid w:val="00B71754"/>
    <w:rsid w:val="00B81002"/>
    <w:rsid w:val="00B82745"/>
    <w:rsid w:val="00B83F71"/>
    <w:rsid w:val="00B85800"/>
    <w:rsid w:val="00B96B93"/>
    <w:rsid w:val="00BB24CF"/>
    <w:rsid w:val="00BC0CF8"/>
    <w:rsid w:val="00BC5D84"/>
    <w:rsid w:val="00BD2DD8"/>
    <w:rsid w:val="00BD5500"/>
    <w:rsid w:val="00BE036F"/>
    <w:rsid w:val="00BE304E"/>
    <w:rsid w:val="00BE5ECC"/>
    <w:rsid w:val="00BF0A9C"/>
    <w:rsid w:val="00BF0C3F"/>
    <w:rsid w:val="00BF23D7"/>
    <w:rsid w:val="00BF7E3E"/>
    <w:rsid w:val="00C0552E"/>
    <w:rsid w:val="00C05A95"/>
    <w:rsid w:val="00C133ED"/>
    <w:rsid w:val="00C15F72"/>
    <w:rsid w:val="00C20E21"/>
    <w:rsid w:val="00C24155"/>
    <w:rsid w:val="00C27114"/>
    <w:rsid w:val="00C303DB"/>
    <w:rsid w:val="00C37B43"/>
    <w:rsid w:val="00C43DEA"/>
    <w:rsid w:val="00C50679"/>
    <w:rsid w:val="00C5242B"/>
    <w:rsid w:val="00C57F0A"/>
    <w:rsid w:val="00C61181"/>
    <w:rsid w:val="00C6234A"/>
    <w:rsid w:val="00C64BBD"/>
    <w:rsid w:val="00C75892"/>
    <w:rsid w:val="00C835C9"/>
    <w:rsid w:val="00C855FE"/>
    <w:rsid w:val="00C873F4"/>
    <w:rsid w:val="00C9112E"/>
    <w:rsid w:val="00C9127A"/>
    <w:rsid w:val="00C92319"/>
    <w:rsid w:val="00C94170"/>
    <w:rsid w:val="00CA5F6C"/>
    <w:rsid w:val="00CA6188"/>
    <w:rsid w:val="00CB1B02"/>
    <w:rsid w:val="00CD7878"/>
    <w:rsid w:val="00CE4D06"/>
    <w:rsid w:val="00CE548B"/>
    <w:rsid w:val="00CF45EA"/>
    <w:rsid w:val="00D01BD6"/>
    <w:rsid w:val="00D01EFB"/>
    <w:rsid w:val="00D06E13"/>
    <w:rsid w:val="00D10C46"/>
    <w:rsid w:val="00D16173"/>
    <w:rsid w:val="00D22E9B"/>
    <w:rsid w:val="00D31C99"/>
    <w:rsid w:val="00D31CDE"/>
    <w:rsid w:val="00D31CF1"/>
    <w:rsid w:val="00D34C35"/>
    <w:rsid w:val="00D3749F"/>
    <w:rsid w:val="00D47768"/>
    <w:rsid w:val="00D52569"/>
    <w:rsid w:val="00D52A21"/>
    <w:rsid w:val="00D53264"/>
    <w:rsid w:val="00D735D7"/>
    <w:rsid w:val="00D77F69"/>
    <w:rsid w:val="00D825E1"/>
    <w:rsid w:val="00D8661B"/>
    <w:rsid w:val="00D90DEC"/>
    <w:rsid w:val="00DA41EB"/>
    <w:rsid w:val="00DB0E8D"/>
    <w:rsid w:val="00DB130E"/>
    <w:rsid w:val="00DB186D"/>
    <w:rsid w:val="00DB4BC5"/>
    <w:rsid w:val="00DB5AC4"/>
    <w:rsid w:val="00DB5D58"/>
    <w:rsid w:val="00DC28CC"/>
    <w:rsid w:val="00DC3A2B"/>
    <w:rsid w:val="00DC7368"/>
    <w:rsid w:val="00DD07FE"/>
    <w:rsid w:val="00DD318E"/>
    <w:rsid w:val="00DD37FE"/>
    <w:rsid w:val="00DF2450"/>
    <w:rsid w:val="00DF2C4F"/>
    <w:rsid w:val="00E171EE"/>
    <w:rsid w:val="00E30E17"/>
    <w:rsid w:val="00E3463B"/>
    <w:rsid w:val="00E4012A"/>
    <w:rsid w:val="00E415AB"/>
    <w:rsid w:val="00E44465"/>
    <w:rsid w:val="00E504C3"/>
    <w:rsid w:val="00E51C90"/>
    <w:rsid w:val="00E532BC"/>
    <w:rsid w:val="00E543C7"/>
    <w:rsid w:val="00E56AFB"/>
    <w:rsid w:val="00E6229C"/>
    <w:rsid w:val="00E62F5C"/>
    <w:rsid w:val="00E63482"/>
    <w:rsid w:val="00E63655"/>
    <w:rsid w:val="00E640D5"/>
    <w:rsid w:val="00E64C21"/>
    <w:rsid w:val="00E704C4"/>
    <w:rsid w:val="00E71AA0"/>
    <w:rsid w:val="00E71C74"/>
    <w:rsid w:val="00E817B2"/>
    <w:rsid w:val="00E863B9"/>
    <w:rsid w:val="00E87EAC"/>
    <w:rsid w:val="00EB5833"/>
    <w:rsid w:val="00EB7490"/>
    <w:rsid w:val="00EC3890"/>
    <w:rsid w:val="00EC44DA"/>
    <w:rsid w:val="00ED2013"/>
    <w:rsid w:val="00ED452F"/>
    <w:rsid w:val="00EE13F1"/>
    <w:rsid w:val="00EF0E75"/>
    <w:rsid w:val="00EF6F5E"/>
    <w:rsid w:val="00F04605"/>
    <w:rsid w:val="00F04B1F"/>
    <w:rsid w:val="00F05363"/>
    <w:rsid w:val="00F2193B"/>
    <w:rsid w:val="00F234F8"/>
    <w:rsid w:val="00F27F2C"/>
    <w:rsid w:val="00F33852"/>
    <w:rsid w:val="00F33E35"/>
    <w:rsid w:val="00F63207"/>
    <w:rsid w:val="00F71BF1"/>
    <w:rsid w:val="00F72B94"/>
    <w:rsid w:val="00F80A77"/>
    <w:rsid w:val="00F8356F"/>
    <w:rsid w:val="00F90030"/>
    <w:rsid w:val="00FA3F15"/>
    <w:rsid w:val="00FA4960"/>
    <w:rsid w:val="00FB2314"/>
    <w:rsid w:val="00FD099E"/>
    <w:rsid w:val="01233A9E"/>
    <w:rsid w:val="012C44D2"/>
    <w:rsid w:val="0196601E"/>
    <w:rsid w:val="01B34783"/>
    <w:rsid w:val="02236615"/>
    <w:rsid w:val="02304313"/>
    <w:rsid w:val="023D3968"/>
    <w:rsid w:val="02491E88"/>
    <w:rsid w:val="026D2267"/>
    <w:rsid w:val="026D2D19"/>
    <w:rsid w:val="02873BB9"/>
    <w:rsid w:val="02970DA9"/>
    <w:rsid w:val="02CE20D4"/>
    <w:rsid w:val="02EB292B"/>
    <w:rsid w:val="03125B78"/>
    <w:rsid w:val="033E696D"/>
    <w:rsid w:val="036C3274"/>
    <w:rsid w:val="03A762C0"/>
    <w:rsid w:val="03E776C5"/>
    <w:rsid w:val="03EF4EED"/>
    <w:rsid w:val="03F84D6E"/>
    <w:rsid w:val="03FF434E"/>
    <w:rsid w:val="045D2AEC"/>
    <w:rsid w:val="04950241"/>
    <w:rsid w:val="04DA4474"/>
    <w:rsid w:val="056035B5"/>
    <w:rsid w:val="056D3AA3"/>
    <w:rsid w:val="05C25634"/>
    <w:rsid w:val="06171D0C"/>
    <w:rsid w:val="06317AA8"/>
    <w:rsid w:val="06733FE3"/>
    <w:rsid w:val="06764499"/>
    <w:rsid w:val="06982229"/>
    <w:rsid w:val="06E65352"/>
    <w:rsid w:val="07123D0E"/>
    <w:rsid w:val="0722163A"/>
    <w:rsid w:val="078C20E2"/>
    <w:rsid w:val="079F1B8B"/>
    <w:rsid w:val="07C82CA9"/>
    <w:rsid w:val="07FA44FD"/>
    <w:rsid w:val="083061E4"/>
    <w:rsid w:val="083E24B1"/>
    <w:rsid w:val="089112ED"/>
    <w:rsid w:val="092B53F5"/>
    <w:rsid w:val="096971BE"/>
    <w:rsid w:val="096C1FDB"/>
    <w:rsid w:val="0974329C"/>
    <w:rsid w:val="09A043F9"/>
    <w:rsid w:val="09FB5008"/>
    <w:rsid w:val="0A023FB1"/>
    <w:rsid w:val="0A3E0325"/>
    <w:rsid w:val="0A692F63"/>
    <w:rsid w:val="0AC95D6B"/>
    <w:rsid w:val="0AD53491"/>
    <w:rsid w:val="0B4618E4"/>
    <w:rsid w:val="0B84338B"/>
    <w:rsid w:val="0B846290"/>
    <w:rsid w:val="0BC703CA"/>
    <w:rsid w:val="0C906B02"/>
    <w:rsid w:val="0CBF21CB"/>
    <w:rsid w:val="0CD43E9E"/>
    <w:rsid w:val="0D0E2D00"/>
    <w:rsid w:val="0D1C7D1F"/>
    <w:rsid w:val="0DAB27C0"/>
    <w:rsid w:val="0DC971F3"/>
    <w:rsid w:val="0DE87FF2"/>
    <w:rsid w:val="0DF2282E"/>
    <w:rsid w:val="0DF40E0E"/>
    <w:rsid w:val="0E017BBA"/>
    <w:rsid w:val="0E132E33"/>
    <w:rsid w:val="0E23726B"/>
    <w:rsid w:val="0E3907CD"/>
    <w:rsid w:val="0E494ABB"/>
    <w:rsid w:val="0E617A8D"/>
    <w:rsid w:val="0E620963"/>
    <w:rsid w:val="0E7F49C4"/>
    <w:rsid w:val="0E821388"/>
    <w:rsid w:val="0E87550A"/>
    <w:rsid w:val="0E96765D"/>
    <w:rsid w:val="0EC86630"/>
    <w:rsid w:val="0EE3652A"/>
    <w:rsid w:val="0F522CEB"/>
    <w:rsid w:val="0F9C6EF5"/>
    <w:rsid w:val="0FC1365F"/>
    <w:rsid w:val="100F5D29"/>
    <w:rsid w:val="10596B94"/>
    <w:rsid w:val="10A724DB"/>
    <w:rsid w:val="10BB15FD"/>
    <w:rsid w:val="10CB553A"/>
    <w:rsid w:val="10E12A2A"/>
    <w:rsid w:val="110558E5"/>
    <w:rsid w:val="112B19D8"/>
    <w:rsid w:val="118057AC"/>
    <w:rsid w:val="119A44B9"/>
    <w:rsid w:val="119A7465"/>
    <w:rsid w:val="11A6590C"/>
    <w:rsid w:val="11D31EF5"/>
    <w:rsid w:val="11F9175E"/>
    <w:rsid w:val="120E39AF"/>
    <w:rsid w:val="122578CB"/>
    <w:rsid w:val="12503680"/>
    <w:rsid w:val="12525809"/>
    <w:rsid w:val="126E1BFD"/>
    <w:rsid w:val="12701E20"/>
    <w:rsid w:val="1275429E"/>
    <w:rsid w:val="127961AB"/>
    <w:rsid w:val="12814929"/>
    <w:rsid w:val="12A15376"/>
    <w:rsid w:val="12BD5A9E"/>
    <w:rsid w:val="12DD0FFB"/>
    <w:rsid w:val="1305288D"/>
    <w:rsid w:val="130D6A56"/>
    <w:rsid w:val="131A57BA"/>
    <w:rsid w:val="1333472E"/>
    <w:rsid w:val="135B7290"/>
    <w:rsid w:val="13750BB8"/>
    <w:rsid w:val="137656F4"/>
    <w:rsid w:val="1383366D"/>
    <w:rsid w:val="13B33562"/>
    <w:rsid w:val="13DA6A4D"/>
    <w:rsid w:val="13E95B3E"/>
    <w:rsid w:val="141276A4"/>
    <w:rsid w:val="141FA2D0"/>
    <w:rsid w:val="1436709A"/>
    <w:rsid w:val="144C57BD"/>
    <w:rsid w:val="14596660"/>
    <w:rsid w:val="14624437"/>
    <w:rsid w:val="147B77D2"/>
    <w:rsid w:val="14BD05F4"/>
    <w:rsid w:val="14D0319D"/>
    <w:rsid w:val="14E52141"/>
    <w:rsid w:val="1514663B"/>
    <w:rsid w:val="15474D46"/>
    <w:rsid w:val="159B0DCC"/>
    <w:rsid w:val="15E51762"/>
    <w:rsid w:val="16005D04"/>
    <w:rsid w:val="16227A29"/>
    <w:rsid w:val="162576FB"/>
    <w:rsid w:val="16394255"/>
    <w:rsid w:val="164A599D"/>
    <w:rsid w:val="168C325B"/>
    <w:rsid w:val="16957D1E"/>
    <w:rsid w:val="16BE59A3"/>
    <w:rsid w:val="16CF5E02"/>
    <w:rsid w:val="170323C9"/>
    <w:rsid w:val="17263548"/>
    <w:rsid w:val="175C51BC"/>
    <w:rsid w:val="17690621"/>
    <w:rsid w:val="17722BC5"/>
    <w:rsid w:val="17815E70"/>
    <w:rsid w:val="17AF79E2"/>
    <w:rsid w:val="18117D55"/>
    <w:rsid w:val="184E7C91"/>
    <w:rsid w:val="188E5849"/>
    <w:rsid w:val="18B2232D"/>
    <w:rsid w:val="192442F2"/>
    <w:rsid w:val="197069C0"/>
    <w:rsid w:val="19CE05F3"/>
    <w:rsid w:val="19D55044"/>
    <w:rsid w:val="19E47FDE"/>
    <w:rsid w:val="19E6479A"/>
    <w:rsid w:val="1A000805"/>
    <w:rsid w:val="1A07227C"/>
    <w:rsid w:val="1A885044"/>
    <w:rsid w:val="1AA80E44"/>
    <w:rsid w:val="1AE759E5"/>
    <w:rsid w:val="1AFE504E"/>
    <w:rsid w:val="1B055941"/>
    <w:rsid w:val="1B32448A"/>
    <w:rsid w:val="1B4370EA"/>
    <w:rsid w:val="1B663761"/>
    <w:rsid w:val="1B6E7B03"/>
    <w:rsid w:val="1BA84E74"/>
    <w:rsid w:val="1BD05D28"/>
    <w:rsid w:val="1BDA4DE4"/>
    <w:rsid w:val="1C161DDD"/>
    <w:rsid w:val="1C3C5150"/>
    <w:rsid w:val="1C4E07DA"/>
    <w:rsid w:val="1C6136C8"/>
    <w:rsid w:val="1C632B49"/>
    <w:rsid w:val="1C844F99"/>
    <w:rsid w:val="1CC91C5D"/>
    <w:rsid w:val="1CD077FF"/>
    <w:rsid w:val="1D8F0D14"/>
    <w:rsid w:val="1D9E78F4"/>
    <w:rsid w:val="1DA376A1"/>
    <w:rsid w:val="1DC31D1C"/>
    <w:rsid w:val="1DDD7DFD"/>
    <w:rsid w:val="1DF7360E"/>
    <w:rsid w:val="1DFB74DD"/>
    <w:rsid w:val="1E0345E3"/>
    <w:rsid w:val="1E262080"/>
    <w:rsid w:val="1E2E53BD"/>
    <w:rsid w:val="1E7E1EBC"/>
    <w:rsid w:val="1EA66E1A"/>
    <w:rsid w:val="1EBD37E9"/>
    <w:rsid w:val="1F02773E"/>
    <w:rsid w:val="1F071065"/>
    <w:rsid w:val="1F1429DA"/>
    <w:rsid w:val="1F541D85"/>
    <w:rsid w:val="1F6753D4"/>
    <w:rsid w:val="1F7C4970"/>
    <w:rsid w:val="1F8325AB"/>
    <w:rsid w:val="1FB913FE"/>
    <w:rsid w:val="1FC727A5"/>
    <w:rsid w:val="1FD92BE1"/>
    <w:rsid w:val="200124F6"/>
    <w:rsid w:val="2049483C"/>
    <w:rsid w:val="20745325"/>
    <w:rsid w:val="20CE718B"/>
    <w:rsid w:val="20E96A9D"/>
    <w:rsid w:val="210D0E01"/>
    <w:rsid w:val="2124604A"/>
    <w:rsid w:val="21494A03"/>
    <w:rsid w:val="21834242"/>
    <w:rsid w:val="219D08AB"/>
    <w:rsid w:val="21B04A82"/>
    <w:rsid w:val="21C3779C"/>
    <w:rsid w:val="2201616B"/>
    <w:rsid w:val="22243EB0"/>
    <w:rsid w:val="22356D36"/>
    <w:rsid w:val="22862137"/>
    <w:rsid w:val="22E05405"/>
    <w:rsid w:val="22FA651F"/>
    <w:rsid w:val="2339270D"/>
    <w:rsid w:val="236B0A5A"/>
    <w:rsid w:val="236B0C61"/>
    <w:rsid w:val="238E0B2E"/>
    <w:rsid w:val="23ED78C8"/>
    <w:rsid w:val="23FF4BDA"/>
    <w:rsid w:val="24110EBB"/>
    <w:rsid w:val="24280017"/>
    <w:rsid w:val="242E3602"/>
    <w:rsid w:val="249630D7"/>
    <w:rsid w:val="24BE4BAA"/>
    <w:rsid w:val="24D82326"/>
    <w:rsid w:val="24EE7D9B"/>
    <w:rsid w:val="24FA1FB3"/>
    <w:rsid w:val="25225310"/>
    <w:rsid w:val="252E0127"/>
    <w:rsid w:val="253B76DE"/>
    <w:rsid w:val="25674F4C"/>
    <w:rsid w:val="25B22E5D"/>
    <w:rsid w:val="261E7C92"/>
    <w:rsid w:val="2678775C"/>
    <w:rsid w:val="26A12BEB"/>
    <w:rsid w:val="26B9458C"/>
    <w:rsid w:val="26E23E89"/>
    <w:rsid w:val="27596DE3"/>
    <w:rsid w:val="276F2E77"/>
    <w:rsid w:val="2781705D"/>
    <w:rsid w:val="27A62B05"/>
    <w:rsid w:val="27CE3BD3"/>
    <w:rsid w:val="27F87BAD"/>
    <w:rsid w:val="27FD234A"/>
    <w:rsid w:val="28771E56"/>
    <w:rsid w:val="28861B3B"/>
    <w:rsid w:val="2912392D"/>
    <w:rsid w:val="293F4893"/>
    <w:rsid w:val="294B0F02"/>
    <w:rsid w:val="29912639"/>
    <w:rsid w:val="29915E31"/>
    <w:rsid w:val="299C1D21"/>
    <w:rsid w:val="29A0362E"/>
    <w:rsid w:val="29B35110"/>
    <w:rsid w:val="2A276190"/>
    <w:rsid w:val="2A4875B6"/>
    <w:rsid w:val="2A4D1293"/>
    <w:rsid w:val="2A720B27"/>
    <w:rsid w:val="2AA23F24"/>
    <w:rsid w:val="2AA64765"/>
    <w:rsid w:val="2B04630B"/>
    <w:rsid w:val="2B1C7DB3"/>
    <w:rsid w:val="2B417C35"/>
    <w:rsid w:val="2B630CA1"/>
    <w:rsid w:val="2BA35CDC"/>
    <w:rsid w:val="2BC01DB4"/>
    <w:rsid w:val="2BF10171"/>
    <w:rsid w:val="2BF78226"/>
    <w:rsid w:val="2C0E7654"/>
    <w:rsid w:val="2C173575"/>
    <w:rsid w:val="2C1D0106"/>
    <w:rsid w:val="2C5855CD"/>
    <w:rsid w:val="2C5A7AC4"/>
    <w:rsid w:val="2C637DE3"/>
    <w:rsid w:val="2CCE7A91"/>
    <w:rsid w:val="2CD929E0"/>
    <w:rsid w:val="2D212D75"/>
    <w:rsid w:val="2D2352B0"/>
    <w:rsid w:val="2D3316D6"/>
    <w:rsid w:val="2D446220"/>
    <w:rsid w:val="2D517119"/>
    <w:rsid w:val="2D5716D2"/>
    <w:rsid w:val="2D8C6292"/>
    <w:rsid w:val="2DA70616"/>
    <w:rsid w:val="2DB14952"/>
    <w:rsid w:val="2E1563DF"/>
    <w:rsid w:val="2E42224D"/>
    <w:rsid w:val="2E50761C"/>
    <w:rsid w:val="2E562FF8"/>
    <w:rsid w:val="2E6C58D9"/>
    <w:rsid w:val="2E9750BE"/>
    <w:rsid w:val="2EBC05C2"/>
    <w:rsid w:val="2EE17277"/>
    <w:rsid w:val="2F466D3E"/>
    <w:rsid w:val="2FD8445B"/>
    <w:rsid w:val="30487FC1"/>
    <w:rsid w:val="30731155"/>
    <w:rsid w:val="308205CB"/>
    <w:rsid w:val="30C95219"/>
    <w:rsid w:val="30D30300"/>
    <w:rsid w:val="30D81900"/>
    <w:rsid w:val="30F91C9F"/>
    <w:rsid w:val="31124E12"/>
    <w:rsid w:val="311B12E6"/>
    <w:rsid w:val="31494556"/>
    <w:rsid w:val="3151218F"/>
    <w:rsid w:val="315B27B9"/>
    <w:rsid w:val="31B74CBA"/>
    <w:rsid w:val="31CB6D6E"/>
    <w:rsid w:val="327C1D9D"/>
    <w:rsid w:val="32A92D57"/>
    <w:rsid w:val="32DF5E69"/>
    <w:rsid w:val="32FF3174"/>
    <w:rsid w:val="331D5BD3"/>
    <w:rsid w:val="33B32EB2"/>
    <w:rsid w:val="33C640FC"/>
    <w:rsid w:val="33D939C5"/>
    <w:rsid w:val="34067480"/>
    <w:rsid w:val="34076784"/>
    <w:rsid w:val="34813F0B"/>
    <w:rsid w:val="34B224B7"/>
    <w:rsid w:val="34DF325D"/>
    <w:rsid w:val="35442568"/>
    <w:rsid w:val="35487054"/>
    <w:rsid w:val="356A12DA"/>
    <w:rsid w:val="358D2CB9"/>
    <w:rsid w:val="35EE796D"/>
    <w:rsid w:val="35F1149A"/>
    <w:rsid w:val="362829E1"/>
    <w:rsid w:val="36401C6F"/>
    <w:rsid w:val="36FB622E"/>
    <w:rsid w:val="371E746D"/>
    <w:rsid w:val="37232A95"/>
    <w:rsid w:val="38685317"/>
    <w:rsid w:val="3882287D"/>
    <w:rsid w:val="388512DC"/>
    <w:rsid w:val="38873E44"/>
    <w:rsid w:val="38BA76A1"/>
    <w:rsid w:val="38C42E95"/>
    <w:rsid w:val="38C62B3A"/>
    <w:rsid w:val="39133015"/>
    <w:rsid w:val="3A802020"/>
    <w:rsid w:val="3A83468A"/>
    <w:rsid w:val="3AAC527B"/>
    <w:rsid w:val="3ADC67E3"/>
    <w:rsid w:val="3B1A2522"/>
    <w:rsid w:val="3B201B6F"/>
    <w:rsid w:val="3B2528ED"/>
    <w:rsid w:val="3B337CC5"/>
    <w:rsid w:val="3B5F59EE"/>
    <w:rsid w:val="3BB525B9"/>
    <w:rsid w:val="3BC21D89"/>
    <w:rsid w:val="3BFA7098"/>
    <w:rsid w:val="3C5B29BF"/>
    <w:rsid w:val="3C7A2E47"/>
    <w:rsid w:val="3C967332"/>
    <w:rsid w:val="3C987937"/>
    <w:rsid w:val="3C9F3015"/>
    <w:rsid w:val="3D752419"/>
    <w:rsid w:val="3D9334ED"/>
    <w:rsid w:val="3DB57E89"/>
    <w:rsid w:val="3DE80F80"/>
    <w:rsid w:val="3DFF04CC"/>
    <w:rsid w:val="3E07225E"/>
    <w:rsid w:val="3E196DC8"/>
    <w:rsid w:val="3E753B6F"/>
    <w:rsid w:val="3E823B94"/>
    <w:rsid w:val="3E894239"/>
    <w:rsid w:val="3EE50EF8"/>
    <w:rsid w:val="3EF556AF"/>
    <w:rsid w:val="3F320B41"/>
    <w:rsid w:val="3F593C0C"/>
    <w:rsid w:val="3FB34064"/>
    <w:rsid w:val="3FD07707"/>
    <w:rsid w:val="3FE41EBD"/>
    <w:rsid w:val="40446615"/>
    <w:rsid w:val="40485372"/>
    <w:rsid w:val="40910EAC"/>
    <w:rsid w:val="40E43590"/>
    <w:rsid w:val="40E91919"/>
    <w:rsid w:val="40EB4464"/>
    <w:rsid w:val="40F167F2"/>
    <w:rsid w:val="41254084"/>
    <w:rsid w:val="416F5BF5"/>
    <w:rsid w:val="41720A44"/>
    <w:rsid w:val="418238EE"/>
    <w:rsid w:val="41A76EB0"/>
    <w:rsid w:val="41B43432"/>
    <w:rsid w:val="41DE5D98"/>
    <w:rsid w:val="41E0090B"/>
    <w:rsid w:val="41F14865"/>
    <w:rsid w:val="42414161"/>
    <w:rsid w:val="42D53EF1"/>
    <w:rsid w:val="43020F52"/>
    <w:rsid w:val="431C567C"/>
    <w:rsid w:val="434E256A"/>
    <w:rsid w:val="439E6707"/>
    <w:rsid w:val="43D4687D"/>
    <w:rsid w:val="43E37F13"/>
    <w:rsid w:val="43FC5DF7"/>
    <w:rsid w:val="442425CB"/>
    <w:rsid w:val="446708AA"/>
    <w:rsid w:val="44761AFB"/>
    <w:rsid w:val="44951143"/>
    <w:rsid w:val="452363E6"/>
    <w:rsid w:val="453E5D7D"/>
    <w:rsid w:val="456B7642"/>
    <w:rsid w:val="45A04342"/>
    <w:rsid w:val="4603541C"/>
    <w:rsid w:val="46192F0F"/>
    <w:rsid w:val="4690085B"/>
    <w:rsid w:val="46FF5596"/>
    <w:rsid w:val="473D3E13"/>
    <w:rsid w:val="47657138"/>
    <w:rsid w:val="476715F3"/>
    <w:rsid w:val="47764A68"/>
    <w:rsid w:val="47991F42"/>
    <w:rsid w:val="47CB4EAB"/>
    <w:rsid w:val="47CD3241"/>
    <w:rsid w:val="47E61CF8"/>
    <w:rsid w:val="482B2686"/>
    <w:rsid w:val="48405AAD"/>
    <w:rsid w:val="485853A8"/>
    <w:rsid w:val="48B97CD7"/>
    <w:rsid w:val="48B97DF3"/>
    <w:rsid w:val="48EE5BE2"/>
    <w:rsid w:val="494A233D"/>
    <w:rsid w:val="49543DC1"/>
    <w:rsid w:val="49BF71A4"/>
    <w:rsid w:val="49C76972"/>
    <w:rsid w:val="49DA6116"/>
    <w:rsid w:val="4A2901B4"/>
    <w:rsid w:val="4A294D53"/>
    <w:rsid w:val="4A61711E"/>
    <w:rsid w:val="4A723C99"/>
    <w:rsid w:val="4AC00701"/>
    <w:rsid w:val="4AFB026D"/>
    <w:rsid w:val="4B154342"/>
    <w:rsid w:val="4B4E1E3F"/>
    <w:rsid w:val="4B58755D"/>
    <w:rsid w:val="4B595344"/>
    <w:rsid w:val="4B5F652E"/>
    <w:rsid w:val="4C3067CF"/>
    <w:rsid w:val="4C43011D"/>
    <w:rsid w:val="4C931296"/>
    <w:rsid w:val="4C9711F6"/>
    <w:rsid w:val="4C997FB2"/>
    <w:rsid w:val="4CA7245A"/>
    <w:rsid w:val="4CBE34DC"/>
    <w:rsid w:val="4D235434"/>
    <w:rsid w:val="4E362F62"/>
    <w:rsid w:val="4EB7038C"/>
    <w:rsid w:val="4ED758A2"/>
    <w:rsid w:val="4EE80B08"/>
    <w:rsid w:val="4EF63225"/>
    <w:rsid w:val="4EF76BD9"/>
    <w:rsid w:val="4F7A20A8"/>
    <w:rsid w:val="4F8B2F4F"/>
    <w:rsid w:val="4FA4086E"/>
    <w:rsid w:val="4FCF0970"/>
    <w:rsid w:val="4FF57980"/>
    <w:rsid w:val="50251E36"/>
    <w:rsid w:val="50420ECD"/>
    <w:rsid w:val="50506965"/>
    <w:rsid w:val="50EC48E0"/>
    <w:rsid w:val="51264537"/>
    <w:rsid w:val="512F6EC2"/>
    <w:rsid w:val="5160707C"/>
    <w:rsid w:val="519173F2"/>
    <w:rsid w:val="51B91254"/>
    <w:rsid w:val="51D27F79"/>
    <w:rsid w:val="51DE756D"/>
    <w:rsid w:val="5234077B"/>
    <w:rsid w:val="523C5EC1"/>
    <w:rsid w:val="526A3D10"/>
    <w:rsid w:val="52B91589"/>
    <w:rsid w:val="52BD5A74"/>
    <w:rsid w:val="52BF0352"/>
    <w:rsid w:val="52D457B9"/>
    <w:rsid w:val="52D5299B"/>
    <w:rsid w:val="52DB65D3"/>
    <w:rsid w:val="52F3220C"/>
    <w:rsid w:val="52FE08FA"/>
    <w:rsid w:val="531D059E"/>
    <w:rsid w:val="53FB308C"/>
    <w:rsid w:val="5415754B"/>
    <w:rsid w:val="54503750"/>
    <w:rsid w:val="54513962"/>
    <w:rsid w:val="54E03220"/>
    <w:rsid w:val="54EC75A4"/>
    <w:rsid w:val="551B1264"/>
    <w:rsid w:val="55367409"/>
    <w:rsid w:val="554D42E6"/>
    <w:rsid w:val="556F6CD4"/>
    <w:rsid w:val="55765E30"/>
    <w:rsid w:val="55811CDF"/>
    <w:rsid w:val="55C67DF5"/>
    <w:rsid w:val="55DF6809"/>
    <w:rsid w:val="5625124A"/>
    <w:rsid w:val="562733B6"/>
    <w:rsid w:val="563B1656"/>
    <w:rsid w:val="567F7F40"/>
    <w:rsid w:val="56A11AEC"/>
    <w:rsid w:val="56BD3395"/>
    <w:rsid w:val="5724722C"/>
    <w:rsid w:val="5754016F"/>
    <w:rsid w:val="5755364D"/>
    <w:rsid w:val="575651A9"/>
    <w:rsid w:val="57B92C05"/>
    <w:rsid w:val="57DA7B88"/>
    <w:rsid w:val="57F95BDD"/>
    <w:rsid w:val="582B7F8D"/>
    <w:rsid w:val="583D0117"/>
    <w:rsid w:val="585D60C3"/>
    <w:rsid w:val="58AB5122"/>
    <w:rsid w:val="58DE6B81"/>
    <w:rsid w:val="5925662D"/>
    <w:rsid w:val="59B34062"/>
    <w:rsid w:val="59C93EE2"/>
    <w:rsid w:val="5A252C10"/>
    <w:rsid w:val="5A2A1721"/>
    <w:rsid w:val="5A2D38C7"/>
    <w:rsid w:val="5A3346D1"/>
    <w:rsid w:val="5A7B622F"/>
    <w:rsid w:val="5ACB6FB7"/>
    <w:rsid w:val="5B26754F"/>
    <w:rsid w:val="5B2B5227"/>
    <w:rsid w:val="5B4035C4"/>
    <w:rsid w:val="5B842F41"/>
    <w:rsid w:val="5BA3216F"/>
    <w:rsid w:val="5BCF5C50"/>
    <w:rsid w:val="5BD3501A"/>
    <w:rsid w:val="5C111EEC"/>
    <w:rsid w:val="5C1B4497"/>
    <w:rsid w:val="5C217705"/>
    <w:rsid w:val="5C811EB5"/>
    <w:rsid w:val="5C9A79FA"/>
    <w:rsid w:val="5CA3732E"/>
    <w:rsid w:val="5CC46904"/>
    <w:rsid w:val="5CE32623"/>
    <w:rsid w:val="5D0D1F09"/>
    <w:rsid w:val="5D2C1ADC"/>
    <w:rsid w:val="5D392FD8"/>
    <w:rsid w:val="5D422FAF"/>
    <w:rsid w:val="5D66058B"/>
    <w:rsid w:val="5D6B29BE"/>
    <w:rsid w:val="5DA26CAB"/>
    <w:rsid w:val="5DB9366F"/>
    <w:rsid w:val="5DCA45C9"/>
    <w:rsid w:val="5DE335D0"/>
    <w:rsid w:val="5DE9756A"/>
    <w:rsid w:val="5DF42748"/>
    <w:rsid w:val="5DFD06EF"/>
    <w:rsid w:val="5E211ABD"/>
    <w:rsid w:val="5E577957"/>
    <w:rsid w:val="5E9929A6"/>
    <w:rsid w:val="5F3B5407"/>
    <w:rsid w:val="5F3C1C91"/>
    <w:rsid w:val="5F4966EE"/>
    <w:rsid w:val="5F5C0E82"/>
    <w:rsid w:val="5F622211"/>
    <w:rsid w:val="5F661D01"/>
    <w:rsid w:val="5F6E1B89"/>
    <w:rsid w:val="5F870BA7"/>
    <w:rsid w:val="5F914422"/>
    <w:rsid w:val="5FAB5076"/>
    <w:rsid w:val="5FAC14EE"/>
    <w:rsid w:val="5FC15189"/>
    <w:rsid w:val="5FF2401F"/>
    <w:rsid w:val="5FF31508"/>
    <w:rsid w:val="5FF732A1"/>
    <w:rsid w:val="6041611F"/>
    <w:rsid w:val="60D25CB5"/>
    <w:rsid w:val="60E26EF2"/>
    <w:rsid w:val="610B7D20"/>
    <w:rsid w:val="610E53B4"/>
    <w:rsid w:val="61493688"/>
    <w:rsid w:val="614A1506"/>
    <w:rsid w:val="61AC4D22"/>
    <w:rsid w:val="620B6B90"/>
    <w:rsid w:val="62B122CA"/>
    <w:rsid w:val="636F2CA0"/>
    <w:rsid w:val="6376266D"/>
    <w:rsid w:val="6397657F"/>
    <w:rsid w:val="63A92B04"/>
    <w:rsid w:val="64644091"/>
    <w:rsid w:val="64A714C2"/>
    <w:rsid w:val="64F50405"/>
    <w:rsid w:val="654A5C21"/>
    <w:rsid w:val="65613BA3"/>
    <w:rsid w:val="657B4E21"/>
    <w:rsid w:val="65BF5D46"/>
    <w:rsid w:val="66092694"/>
    <w:rsid w:val="6699793D"/>
    <w:rsid w:val="66AA6977"/>
    <w:rsid w:val="66D24120"/>
    <w:rsid w:val="66F347C2"/>
    <w:rsid w:val="673D5A3D"/>
    <w:rsid w:val="675B585F"/>
    <w:rsid w:val="67681951"/>
    <w:rsid w:val="676B6318"/>
    <w:rsid w:val="67826325"/>
    <w:rsid w:val="6787315C"/>
    <w:rsid w:val="679653C9"/>
    <w:rsid w:val="67A11320"/>
    <w:rsid w:val="67BA708E"/>
    <w:rsid w:val="67DE684B"/>
    <w:rsid w:val="67FC56C3"/>
    <w:rsid w:val="68354966"/>
    <w:rsid w:val="686139AD"/>
    <w:rsid w:val="687565C1"/>
    <w:rsid w:val="68D31546"/>
    <w:rsid w:val="68F1591B"/>
    <w:rsid w:val="694806C9"/>
    <w:rsid w:val="69576E3B"/>
    <w:rsid w:val="69763488"/>
    <w:rsid w:val="698711F2"/>
    <w:rsid w:val="699D05D7"/>
    <w:rsid w:val="699E40D0"/>
    <w:rsid w:val="69A35DC7"/>
    <w:rsid w:val="69CC64BC"/>
    <w:rsid w:val="69E15BA3"/>
    <w:rsid w:val="69F27184"/>
    <w:rsid w:val="6A200536"/>
    <w:rsid w:val="6ADB0676"/>
    <w:rsid w:val="6AF70FF5"/>
    <w:rsid w:val="6B281BE0"/>
    <w:rsid w:val="6BC92F8B"/>
    <w:rsid w:val="6BEB347C"/>
    <w:rsid w:val="6BF7193A"/>
    <w:rsid w:val="6BFB5EC7"/>
    <w:rsid w:val="6BFC31AF"/>
    <w:rsid w:val="6C264CF2"/>
    <w:rsid w:val="6C3F4006"/>
    <w:rsid w:val="6C56440C"/>
    <w:rsid w:val="6C5C1535"/>
    <w:rsid w:val="6C6471B5"/>
    <w:rsid w:val="6C995641"/>
    <w:rsid w:val="6CAB420F"/>
    <w:rsid w:val="6CFA1CDB"/>
    <w:rsid w:val="6D0D0B9F"/>
    <w:rsid w:val="6D535020"/>
    <w:rsid w:val="6D537A01"/>
    <w:rsid w:val="6D5F1FE5"/>
    <w:rsid w:val="6D851C17"/>
    <w:rsid w:val="6DB26969"/>
    <w:rsid w:val="6DD4077E"/>
    <w:rsid w:val="6DF77ACF"/>
    <w:rsid w:val="6E410FB3"/>
    <w:rsid w:val="6E4C50CE"/>
    <w:rsid w:val="6E5C52BF"/>
    <w:rsid w:val="6E6C7158"/>
    <w:rsid w:val="6E9169CF"/>
    <w:rsid w:val="6EA41899"/>
    <w:rsid w:val="6EBC4597"/>
    <w:rsid w:val="6EC72714"/>
    <w:rsid w:val="6EED7197"/>
    <w:rsid w:val="6F10550C"/>
    <w:rsid w:val="6F4B4A6F"/>
    <w:rsid w:val="6F9C3942"/>
    <w:rsid w:val="6F9FF107"/>
    <w:rsid w:val="6FA56875"/>
    <w:rsid w:val="6FAA6EC5"/>
    <w:rsid w:val="6FCE7B7A"/>
    <w:rsid w:val="70134132"/>
    <w:rsid w:val="70266C28"/>
    <w:rsid w:val="70361C52"/>
    <w:rsid w:val="703D085C"/>
    <w:rsid w:val="70701D7C"/>
    <w:rsid w:val="70B3752F"/>
    <w:rsid w:val="70C31616"/>
    <w:rsid w:val="70CA7AB6"/>
    <w:rsid w:val="71206CA4"/>
    <w:rsid w:val="713772DB"/>
    <w:rsid w:val="7145506E"/>
    <w:rsid w:val="71466241"/>
    <w:rsid w:val="71E35433"/>
    <w:rsid w:val="71E95F99"/>
    <w:rsid w:val="71F96A05"/>
    <w:rsid w:val="721841C4"/>
    <w:rsid w:val="72935A58"/>
    <w:rsid w:val="72991396"/>
    <w:rsid w:val="72AF7BB3"/>
    <w:rsid w:val="72C708B1"/>
    <w:rsid w:val="72CB00F2"/>
    <w:rsid w:val="72CB017E"/>
    <w:rsid w:val="73103579"/>
    <w:rsid w:val="731F06ED"/>
    <w:rsid w:val="73497518"/>
    <w:rsid w:val="73734595"/>
    <w:rsid w:val="73BB0416"/>
    <w:rsid w:val="740A28DB"/>
    <w:rsid w:val="74493C73"/>
    <w:rsid w:val="7468666E"/>
    <w:rsid w:val="74703F7E"/>
    <w:rsid w:val="747E300A"/>
    <w:rsid w:val="749C695F"/>
    <w:rsid w:val="74FD680C"/>
    <w:rsid w:val="756643B1"/>
    <w:rsid w:val="756A463F"/>
    <w:rsid w:val="75D3068C"/>
    <w:rsid w:val="76470FA3"/>
    <w:rsid w:val="7686473F"/>
    <w:rsid w:val="769413F2"/>
    <w:rsid w:val="76EE3F1A"/>
    <w:rsid w:val="77383B2B"/>
    <w:rsid w:val="77743CFF"/>
    <w:rsid w:val="778F3FD6"/>
    <w:rsid w:val="77AB129D"/>
    <w:rsid w:val="77AE01A6"/>
    <w:rsid w:val="77B05DB7"/>
    <w:rsid w:val="77C12511"/>
    <w:rsid w:val="77DA2E34"/>
    <w:rsid w:val="77DB72D8"/>
    <w:rsid w:val="77F17BCC"/>
    <w:rsid w:val="77FEF87E"/>
    <w:rsid w:val="780D216D"/>
    <w:rsid w:val="780F0D30"/>
    <w:rsid w:val="78496D8B"/>
    <w:rsid w:val="78762B5D"/>
    <w:rsid w:val="78981600"/>
    <w:rsid w:val="78BB4A72"/>
    <w:rsid w:val="78D10B44"/>
    <w:rsid w:val="78DA4530"/>
    <w:rsid w:val="796D2FA2"/>
    <w:rsid w:val="79722F8D"/>
    <w:rsid w:val="7976588C"/>
    <w:rsid w:val="798F734A"/>
    <w:rsid w:val="79901C3B"/>
    <w:rsid w:val="79B36E82"/>
    <w:rsid w:val="79D815F5"/>
    <w:rsid w:val="79D97847"/>
    <w:rsid w:val="79E31375"/>
    <w:rsid w:val="7A511B06"/>
    <w:rsid w:val="7A6A79F8"/>
    <w:rsid w:val="7ABA6B7D"/>
    <w:rsid w:val="7ACE7200"/>
    <w:rsid w:val="7AD05873"/>
    <w:rsid w:val="7B4B35FA"/>
    <w:rsid w:val="7B5D75AC"/>
    <w:rsid w:val="7BE04DF5"/>
    <w:rsid w:val="7BF21A16"/>
    <w:rsid w:val="7BF5648F"/>
    <w:rsid w:val="7C2218CB"/>
    <w:rsid w:val="7C255503"/>
    <w:rsid w:val="7CE23239"/>
    <w:rsid w:val="7CF3FDCB"/>
    <w:rsid w:val="7D0270B5"/>
    <w:rsid w:val="7D63567A"/>
    <w:rsid w:val="7D681FF0"/>
    <w:rsid w:val="7D8628EA"/>
    <w:rsid w:val="7E5A0631"/>
    <w:rsid w:val="7E7C4C45"/>
    <w:rsid w:val="7EA80A48"/>
    <w:rsid w:val="7EAE3035"/>
    <w:rsid w:val="7EF30570"/>
    <w:rsid w:val="7EF3646E"/>
    <w:rsid w:val="7F0D31FE"/>
    <w:rsid w:val="7F4E0E44"/>
    <w:rsid w:val="7F805EC4"/>
    <w:rsid w:val="7FB16B71"/>
    <w:rsid w:val="7FDF76EA"/>
    <w:rsid w:val="7FF6527D"/>
    <w:rsid w:val="9F9A91F3"/>
    <w:rsid w:val="A47F4E53"/>
    <w:rsid w:val="AFF857CE"/>
    <w:rsid w:val="BFEE4758"/>
    <w:rsid w:val="DF8E2360"/>
    <w:rsid w:val="EFAD9635"/>
    <w:rsid w:val="EFCF4FB1"/>
    <w:rsid w:val="EFFA4666"/>
    <w:rsid w:val="FC2D054B"/>
    <w:rsid w:val="FC6F7D35"/>
    <w:rsid w:val="FF7711A0"/>
    <w:rsid w:val="FFEB4457"/>
    <w:rsid w:val="FFFFA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 Char Char2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4">
    <w:name w:val=" Char Char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 Char Char1"/>
    <w:link w:val="6"/>
    <w:autoRedefine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6">
    <w:name w:val="页脚 Char"/>
    <w:autoRedefine/>
    <w:qFormat/>
    <w:uiPriority w:val="0"/>
    <w:rPr>
      <w:kern w:val="2"/>
      <w:sz w:val="18"/>
      <w:szCs w:val="18"/>
    </w:rPr>
  </w:style>
  <w:style w:type="character" w:customStyle="1" w:styleId="17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8">
    <w:name w:val="Normal TableTableNormal"/>
    <w:basedOn w:val="9"/>
    <w:semiHidden/>
    <w:qFormat/>
    <w:uiPriority w:val="0"/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erwa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4758</Words>
  <Characters>5903</Characters>
  <Lines>59</Lines>
  <Paragraphs>16</Paragraphs>
  <TotalTime>18</TotalTime>
  <ScaleCrop>false</ScaleCrop>
  <LinksUpToDate>false</LinksUpToDate>
  <CharactersWithSpaces>5962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2021-06-01T17:04:00Z</dcterms:created>
  <dc:creator>erway</dc:creator>
  <cp:lastModifiedBy>刘晓</cp:lastModifiedBy>
  <cp:lastPrinted>2025-06-30T07:10:00Z</cp:lastPrinted>
  <dcterms:modified xsi:type="dcterms:W3CDTF">2025-06-30T09:14:45Z</dcterms:modified>
  <dc:title>济宁市农业农村局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41288F96BAD84AC484C70021A5825E28_13</vt:lpwstr>
  </property>
  <property fmtid="{D5CDD505-2E9C-101B-9397-08002B2CF9AE}" pid="4" name="KSOTemplateDocerSaveRecord">
    <vt:lpwstr>eyJoZGlkIjoiMjc2ZTQxZTRhZjRlNTMwNGE3MGEzYjQ2YjBmMjJlNTEiLCJ1c2VySWQiOiIxNDc5NTc5NDcwIn0=</vt:lpwstr>
  </property>
</Properties>
</file>